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principal"/>
      </w:tblPr>
      <w:tblGrid>
        <w:gridCol w:w="6009"/>
        <w:gridCol w:w="4313"/>
      </w:tblGrid>
      <w:tr w:rsidR="00184664" w:rsidRPr="00A85B6F" w:rsidTr="00984A27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5994"/>
            </w:tblGrid>
            <w:tr w:rsidR="00184664" w:rsidRPr="00A85B6F" w:rsidTr="00B60BC4">
              <w:trPr>
                <w:trHeight w:hRule="exact" w:val="3512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:rsidR="00184664" w:rsidRPr="00A85B6F" w:rsidRDefault="005313CF" w:rsidP="00CC7AD0">
                  <w:pPr>
                    <w:pStyle w:val="Ttulo2"/>
                  </w:pPr>
                  <w:sdt>
                    <w:sdtPr>
                      <w:alias w:val="Aptitudes:"/>
                      <w:tag w:val="Aptitudes:"/>
                      <w:id w:val="1490835561"/>
                      <w:placeholder>
                        <w:docPart w:val="AC68384A6B3A4D9A9E747F51141C20A0"/>
                      </w:placeholder>
                      <w:temporary/>
                      <w:showingPlcHdr/>
                    </w:sdtPr>
                    <w:sdtEndPr/>
                    <w:sdtContent>
                      <w:r w:rsidR="00184664" w:rsidRPr="00A85B6F">
                        <w:rPr>
                          <w:lang w:bidi="es-ES"/>
                        </w:rPr>
                        <w:t>Aptitudes</w:t>
                      </w:r>
                    </w:sdtContent>
                  </w:sdt>
                </w:p>
                <w:p w:rsidR="00F1155E" w:rsidRPr="00F1155E" w:rsidRDefault="00F1155E" w:rsidP="00F1155E">
                  <w:pPr>
                    <w:pStyle w:val="Ttulo3"/>
                    <w:rPr>
                      <w:lang w:val="es-MX"/>
                    </w:rPr>
                  </w:pPr>
                  <w:r w:rsidRPr="00F1155E">
                    <w:rPr>
                      <w:lang w:val="es-MX"/>
                    </w:rPr>
                    <w:t>Liderazgo, compromiso, honestidad, lealtad.</w:t>
                  </w:r>
                </w:p>
                <w:p w:rsidR="00184664" w:rsidRDefault="008A5957" w:rsidP="008A5957">
                  <w:pPr>
                    <w:pStyle w:val="Ttulo3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Empatía</w:t>
                  </w:r>
                  <w:r w:rsidR="00F1155E" w:rsidRPr="00F1155E">
                    <w:rPr>
                      <w:lang w:val="es-MX"/>
                    </w:rPr>
                    <w:t xml:space="preserve"> y comprensión</w:t>
                  </w:r>
                  <w:r>
                    <w:rPr>
                      <w:lang w:val="es-MX"/>
                    </w:rPr>
                    <w:t xml:space="preserve">, reconocimiento y respeto por </w:t>
                  </w:r>
                  <w:r w:rsidR="00F1155E" w:rsidRPr="00F1155E">
                    <w:rPr>
                      <w:lang w:val="es-MX"/>
                    </w:rPr>
                    <w:t>dif</w:t>
                  </w:r>
                  <w:r>
                    <w:rPr>
                      <w:lang w:val="es-MX"/>
                    </w:rPr>
                    <w:t>erentes grupos</w:t>
                  </w:r>
                  <w:r w:rsidR="00F1155E" w:rsidRPr="00F1155E">
                    <w:rPr>
                      <w:lang w:val="es-MX"/>
                    </w:rPr>
                    <w:t xml:space="preserve"> vulnerables.</w:t>
                  </w:r>
                </w:p>
                <w:p w:rsidR="008A5957" w:rsidRPr="008A5957" w:rsidRDefault="008A5957" w:rsidP="00EF5EE1">
                  <w:pPr>
                    <w:pStyle w:val="Ttulo3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 Conciliación y acuerdos </w:t>
                  </w:r>
                  <w:r w:rsidRPr="008A5957">
                    <w:rPr>
                      <w:lang w:val="es-MX"/>
                    </w:rPr>
                    <w:t xml:space="preserve">trabajo en equipo, manejo de grupos y </w:t>
                  </w:r>
                  <w:r w:rsidR="00EF5EE1" w:rsidRPr="008A5957">
                    <w:rPr>
                      <w:lang w:val="es-MX"/>
                    </w:rPr>
                    <w:t>priorización</w:t>
                  </w:r>
                  <w:r w:rsidR="00EF5EE1">
                    <w:rPr>
                      <w:lang w:val="es-MX"/>
                    </w:rPr>
                    <w:t xml:space="preserve"> adecuada</w:t>
                  </w:r>
                  <w:r w:rsidRPr="008A5957">
                    <w:rPr>
                      <w:lang w:val="es-MX"/>
                    </w:rPr>
                    <w:t xml:space="preserve"> de recursos y servicios</w:t>
                  </w:r>
                </w:p>
              </w:tc>
            </w:tr>
            <w:tr w:rsidR="00184664" w:rsidRPr="00A85B6F" w:rsidTr="00C35148">
              <w:trPr>
                <w:trHeight w:val="836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:rsidR="00184664" w:rsidRPr="00A85B6F" w:rsidRDefault="005313CF" w:rsidP="00CC7AD0">
                  <w:pPr>
                    <w:pStyle w:val="Ttulo2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B14551A4DDEF4BD6ABC8F33B1363A89D"/>
                      </w:placeholder>
                      <w:temporary/>
                      <w:showingPlcHdr/>
                    </w:sdtPr>
                    <w:sdtEndPr/>
                    <w:sdtContent>
                      <w:r w:rsidR="00184664" w:rsidRPr="00A85B6F">
                        <w:rPr>
                          <w:lang w:bidi="es-ES"/>
                        </w:rPr>
                        <w:t>Experiencia</w:t>
                      </w:r>
                    </w:sdtContent>
                  </w:sdt>
                </w:p>
                <w:p w:rsidR="00F1155E" w:rsidRDefault="00F1155E" w:rsidP="00F1155E">
                  <w:pPr>
                    <w:pStyle w:val="Ttulo3"/>
                    <w:tabs>
                      <w:tab w:val="left" w:pos="510"/>
                      <w:tab w:val="center" w:pos="2629"/>
                    </w:tabs>
                    <w:jc w:val="left"/>
                  </w:pPr>
                  <w:r>
                    <w:tab/>
                  </w:r>
                  <w:sdt>
                    <w:sdtPr>
                      <w:alias w:val="Escriba el puesto:"/>
                      <w:tag w:val="Escriba el puesto:"/>
                      <w:id w:val="-424808917"/>
                      <w:placeholder>
                        <w:docPart w:val="DDA284D3E7A64516B547C693416A29CC"/>
                      </w:placeholder>
                      <w:temporary/>
                      <w:showingPlcHdr/>
                    </w:sdtPr>
                    <w:sdtEndPr/>
                    <w:sdtContent>
                      <w:r w:rsidRPr="00F1155E">
                        <w:rPr>
                          <w:lang w:bidi="es-ES"/>
                        </w:rPr>
                        <w:t>Puesto</w:t>
                      </w:r>
                    </w:sdtContent>
                  </w:sdt>
                  <w:r w:rsidRPr="00F1155E">
                    <w:rPr>
                      <w:lang w:bidi="es-ES"/>
                    </w:rPr>
                    <w:t xml:space="preserve"> | </w:t>
                  </w:r>
                  <w:sdt>
                    <w:sdtPr>
                      <w:alias w:val="Escriba el nombre de la compañía:"/>
                      <w:tag w:val="Escriba el nombre de la compañía:"/>
                      <w:id w:val="1537089112"/>
                      <w:placeholder>
                        <w:docPart w:val="0879BA7CA0CB4CC2A73F4D936DBFFB1A"/>
                      </w:placeholder>
                      <w:temporary/>
                      <w:showingPlcHdr/>
                    </w:sdtPr>
                    <w:sdtEndPr/>
                    <w:sdtContent>
                      <w:r w:rsidRPr="00F1155E">
                        <w:rPr>
                          <w:lang w:bidi="es-ES"/>
                        </w:rPr>
                        <w:t>Compañía</w:t>
                      </w:r>
                    </w:sdtContent>
                  </w:sdt>
                  <w:r w:rsidRPr="00F1155E">
                    <w:rPr>
                      <w:lang w:bidi="es-ES"/>
                    </w:rPr>
                    <w:t xml:space="preserve"> | </w:t>
                  </w:r>
                  <w:sdt>
                    <w:sdtPr>
                      <w:alias w:val="Escriba las fechas de inicio y fin:"/>
                      <w:tag w:val="Escriba las fechas de inicio y fin:"/>
                      <w:id w:val="1506629671"/>
                      <w:placeholder>
                        <w:docPart w:val="50DE53F4DDD84D129FCC4E517821CB4B"/>
                      </w:placeholder>
                      <w:temporary/>
                      <w:showingPlcHdr/>
                    </w:sdtPr>
                    <w:sdtEndPr/>
                    <w:sdtContent>
                      <w:r w:rsidRPr="00F1155E">
                        <w:rPr>
                          <w:lang w:bidi="es-ES"/>
                        </w:rPr>
                        <w:t>Fechas de inicio y fin</w:t>
                      </w:r>
                    </w:sdtContent>
                  </w:sdt>
                </w:p>
                <w:p w:rsidR="00F1155E" w:rsidRDefault="0026053C" w:rsidP="00F1155E">
                  <w:pPr>
                    <w:pStyle w:val="Ttulo3"/>
                    <w:tabs>
                      <w:tab w:val="left" w:pos="510"/>
                      <w:tab w:val="center" w:pos="2629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>Diciembre 2015-fecha</w:t>
                  </w:r>
                </w:p>
                <w:p w:rsidR="0026053C" w:rsidRDefault="0026053C" w:rsidP="00F1155E">
                  <w:pPr>
                    <w:pStyle w:val="Ttulo3"/>
                    <w:tabs>
                      <w:tab w:val="left" w:pos="510"/>
                      <w:tab w:val="center" w:pos="2629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>Director Médico</w:t>
                  </w:r>
                </w:p>
                <w:p w:rsidR="0026053C" w:rsidRDefault="0026053C" w:rsidP="00F1155E">
                  <w:pPr>
                    <w:pStyle w:val="Ttulo3"/>
                    <w:tabs>
                      <w:tab w:val="left" w:pos="510"/>
                      <w:tab w:val="center" w:pos="2629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>Responsabilidades directivas, comités intrahospitalarios, acreditación de unidades médicas, manejo de personal, administración de recursos, gestión de insumos y equipamiento, mejoramiento de sistemas de información y productividad</w:t>
                  </w:r>
                </w:p>
                <w:p w:rsidR="0026053C" w:rsidRDefault="00175D76" w:rsidP="00F1155E">
                  <w:pPr>
                    <w:pStyle w:val="Ttulo3"/>
                    <w:tabs>
                      <w:tab w:val="left" w:pos="510"/>
                      <w:tab w:val="center" w:pos="2629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>Cruz V</w:t>
                  </w:r>
                  <w:r w:rsidR="0026053C">
                    <w:rPr>
                      <w:b w:val="0"/>
                    </w:rPr>
                    <w:t>erde “</w:t>
                  </w:r>
                  <w:r w:rsidR="007F7AB4">
                    <w:rPr>
                      <w:b w:val="0"/>
                    </w:rPr>
                    <w:t xml:space="preserve">Leonardo Oliva </w:t>
                  </w:r>
                  <w:proofErr w:type="spellStart"/>
                  <w:r w:rsidR="007F7AB4">
                    <w:rPr>
                      <w:b w:val="0"/>
                    </w:rPr>
                    <w:t>Alza</w:t>
                  </w:r>
                  <w:r w:rsidR="0026053C">
                    <w:rPr>
                      <w:b w:val="0"/>
                    </w:rPr>
                    <w:t>ga</w:t>
                  </w:r>
                  <w:proofErr w:type="spellEnd"/>
                  <w:r w:rsidR="0026053C">
                    <w:rPr>
                      <w:b w:val="0"/>
                    </w:rPr>
                    <w:t>”</w:t>
                  </w:r>
                </w:p>
                <w:p w:rsidR="007C72B9" w:rsidRDefault="0026053C" w:rsidP="00175D76">
                  <w:pPr>
                    <w:pStyle w:val="Ttulo3"/>
                    <w:tabs>
                      <w:tab w:val="left" w:pos="510"/>
                      <w:tab w:val="center" w:pos="2629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>Dirección de servicios médicos municipales de Guadalajara</w:t>
                  </w:r>
                </w:p>
                <w:p w:rsidR="007C72B9" w:rsidRPr="0026053C" w:rsidRDefault="007C72B9" w:rsidP="00F1155E">
                  <w:pPr>
                    <w:pStyle w:val="Ttulo3"/>
                    <w:tabs>
                      <w:tab w:val="left" w:pos="510"/>
                      <w:tab w:val="center" w:pos="2629"/>
                    </w:tabs>
                    <w:rPr>
                      <w:b w:val="0"/>
                    </w:rPr>
                  </w:pPr>
                </w:p>
                <w:p w:rsidR="00184664" w:rsidRPr="00A85B6F" w:rsidRDefault="00F1155E" w:rsidP="00F1155E">
                  <w:pPr>
                    <w:pStyle w:val="Ttulo3"/>
                    <w:tabs>
                      <w:tab w:val="left" w:pos="510"/>
                      <w:tab w:val="center" w:pos="2629"/>
                    </w:tabs>
                    <w:jc w:val="left"/>
                  </w:pPr>
                  <w:r>
                    <w:tab/>
                  </w:r>
                  <w:sdt>
                    <w:sdtPr>
                      <w:alias w:val="Escriba el puesto:"/>
                      <w:tag w:val="Escriba el puesto:"/>
                      <w:id w:val="287256568"/>
                      <w:placeholder>
                        <w:docPart w:val="2756D05BA2F149A48335004A1F0B631C"/>
                      </w:placeholder>
                      <w:temporary/>
                      <w:showingPlcHdr/>
                    </w:sdtPr>
                    <w:sdtEndPr/>
                    <w:sdtContent>
                      <w:r w:rsidR="00184664" w:rsidRPr="00A85B6F">
                        <w:rPr>
                          <w:lang w:bidi="es-ES"/>
                        </w:rPr>
                        <w:t>Puesto</w:t>
                      </w:r>
                    </w:sdtContent>
                  </w:sdt>
                  <w:r w:rsidR="00184664" w:rsidRPr="005B0E81">
                    <w:rPr>
                      <w:lang w:bidi="es-ES"/>
                    </w:rPr>
                    <w:t xml:space="preserve"> | </w:t>
                  </w:r>
                  <w:sdt>
                    <w:sdtPr>
                      <w:alias w:val="Escriba el nombre de la compañía:"/>
                      <w:tag w:val="Escriba el nombre de la compañía:"/>
                      <w:id w:val="1443026557"/>
                      <w:placeholder>
                        <w:docPart w:val="E3FAFA5AC8CA48D49F6B6BE48E4CAD89"/>
                      </w:placeholder>
                      <w:temporary/>
                      <w:showingPlcHdr/>
                    </w:sdtPr>
                    <w:sdtEndPr/>
                    <w:sdtContent>
                      <w:r w:rsidR="00184664" w:rsidRPr="00A85B6F">
                        <w:rPr>
                          <w:lang w:bidi="es-ES"/>
                        </w:rPr>
                        <w:t>Compañía</w:t>
                      </w:r>
                    </w:sdtContent>
                  </w:sdt>
                  <w:r w:rsidR="00184664" w:rsidRPr="005B0E81">
                    <w:rPr>
                      <w:lang w:bidi="es-ES"/>
                    </w:rPr>
                    <w:t xml:space="preserve"> | </w:t>
                  </w:r>
                  <w:sdt>
                    <w:sdtPr>
                      <w:alias w:val="Escriba las fechas de inicio y fin:"/>
                      <w:tag w:val="Escriba las fechas de inicio y fin:"/>
                      <w:id w:val="500858531"/>
                      <w:placeholder>
                        <w:docPart w:val="F85A912AF2D243D98F5EC21065A5970B"/>
                      </w:placeholder>
                      <w:temporary/>
                      <w:showingPlcHdr/>
                    </w:sdtPr>
                    <w:sdtEndPr/>
                    <w:sdtContent>
                      <w:r w:rsidR="00184664" w:rsidRPr="00A85B6F">
                        <w:rPr>
                          <w:lang w:bidi="es-ES"/>
                        </w:rPr>
                        <w:t>Fechas de inicio y fin</w:t>
                      </w:r>
                    </w:sdtContent>
                  </w:sdt>
                </w:p>
                <w:p w:rsidR="00F1155E" w:rsidRPr="00F1155E" w:rsidRDefault="0026053C" w:rsidP="00F1155E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Septiembre 2011- fecha</w:t>
                  </w:r>
                </w:p>
                <w:p w:rsidR="00F1155E" w:rsidRPr="00F1155E" w:rsidRDefault="00F1155E" w:rsidP="00F1155E">
                  <w:pPr>
                    <w:rPr>
                      <w:lang w:val="es-MX"/>
                    </w:rPr>
                  </w:pPr>
                  <w:r w:rsidRPr="00F1155E">
                    <w:rPr>
                      <w:lang w:val="es-MX"/>
                    </w:rPr>
                    <w:t>Médico adscrito ortopedia</w:t>
                  </w:r>
                </w:p>
                <w:p w:rsidR="00F1155E" w:rsidRPr="00F1155E" w:rsidRDefault="00F1155E" w:rsidP="00F1155E">
                  <w:pPr>
                    <w:rPr>
                      <w:lang w:val="es-MX"/>
                    </w:rPr>
                  </w:pPr>
                  <w:r w:rsidRPr="00F1155E">
                    <w:rPr>
                      <w:lang w:val="es-MX"/>
                    </w:rPr>
                    <w:t>Consulta externa</w:t>
                  </w:r>
                </w:p>
                <w:p w:rsidR="00F1155E" w:rsidRPr="00F1155E" w:rsidRDefault="00F1155E" w:rsidP="00F1155E">
                  <w:pPr>
                    <w:rPr>
                      <w:lang w:val="es-MX"/>
                    </w:rPr>
                  </w:pPr>
                  <w:r w:rsidRPr="00F1155E">
                    <w:rPr>
                      <w:lang w:val="es-MX"/>
                    </w:rPr>
                    <w:t>Consulta de urgencias</w:t>
                  </w:r>
                </w:p>
                <w:p w:rsidR="00F1155E" w:rsidRDefault="00F1155E" w:rsidP="00F1155E">
                  <w:pPr>
                    <w:rPr>
                      <w:lang w:val="es-MX"/>
                    </w:rPr>
                  </w:pPr>
                  <w:r w:rsidRPr="00F1155E">
                    <w:rPr>
                      <w:lang w:val="es-MX"/>
                    </w:rPr>
                    <w:t>Procedimientos quirúrgicos ambulatorios de urgencia</w:t>
                  </w:r>
                </w:p>
                <w:p w:rsidR="0026053C" w:rsidRPr="00F1155E" w:rsidRDefault="0026053C" w:rsidP="00F1155E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Cruz verde Tonalá centro</w:t>
                  </w:r>
                </w:p>
                <w:p w:rsidR="00184664" w:rsidRPr="00A85B6F" w:rsidRDefault="00F1155E" w:rsidP="00F1155E">
                  <w:r w:rsidRPr="00F1155E">
                    <w:rPr>
                      <w:lang w:val="es-MX"/>
                    </w:rPr>
                    <w:t>Dirección de servicios médicos municipales Tonalá</w:t>
                  </w:r>
                </w:p>
                <w:p w:rsidR="00162E4D" w:rsidRDefault="00162E4D" w:rsidP="00162E4D">
                  <w:pPr>
                    <w:pStyle w:val="Ttulo3"/>
                    <w:tabs>
                      <w:tab w:val="left" w:pos="390"/>
                      <w:tab w:val="center" w:pos="2629"/>
                    </w:tabs>
                    <w:jc w:val="left"/>
                  </w:pPr>
                  <w:r>
                    <w:tab/>
                  </w:r>
                </w:p>
                <w:p w:rsidR="00162E4D" w:rsidRDefault="00162E4D" w:rsidP="00162E4D">
                  <w:pPr>
                    <w:pStyle w:val="Ttulo3"/>
                    <w:tabs>
                      <w:tab w:val="left" w:pos="390"/>
                      <w:tab w:val="center" w:pos="2629"/>
                    </w:tabs>
                    <w:jc w:val="left"/>
                  </w:pPr>
                </w:p>
                <w:p w:rsidR="00162E4D" w:rsidRDefault="00162E4D" w:rsidP="00162E4D">
                  <w:pPr>
                    <w:pStyle w:val="Ttulo3"/>
                    <w:tabs>
                      <w:tab w:val="left" w:pos="390"/>
                      <w:tab w:val="center" w:pos="2629"/>
                    </w:tabs>
                    <w:jc w:val="left"/>
                  </w:pPr>
                </w:p>
                <w:p w:rsidR="00162E4D" w:rsidRDefault="00162E4D" w:rsidP="00162E4D">
                  <w:pPr>
                    <w:pStyle w:val="Ttulo3"/>
                    <w:tabs>
                      <w:tab w:val="left" w:pos="390"/>
                      <w:tab w:val="center" w:pos="2629"/>
                    </w:tabs>
                    <w:jc w:val="left"/>
                  </w:pPr>
                </w:p>
                <w:p w:rsidR="00162E4D" w:rsidRDefault="00162E4D" w:rsidP="00162E4D">
                  <w:pPr>
                    <w:pStyle w:val="Ttulo3"/>
                    <w:tabs>
                      <w:tab w:val="left" w:pos="390"/>
                      <w:tab w:val="center" w:pos="2629"/>
                    </w:tabs>
                    <w:jc w:val="left"/>
                  </w:pPr>
                </w:p>
                <w:p w:rsidR="00162E4D" w:rsidRDefault="00162E4D" w:rsidP="00162E4D">
                  <w:pPr>
                    <w:pStyle w:val="Ttulo3"/>
                    <w:tabs>
                      <w:tab w:val="left" w:pos="390"/>
                      <w:tab w:val="center" w:pos="2629"/>
                    </w:tabs>
                    <w:jc w:val="left"/>
                  </w:pPr>
                </w:p>
                <w:p w:rsidR="00162E4D" w:rsidRDefault="00162E4D" w:rsidP="00162E4D">
                  <w:pPr>
                    <w:pStyle w:val="Ttulo3"/>
                    <w:tabs>
                      <w:tab w:val="left" w:pos="390"/>
                      <w:tab w:val="center" w:pos="2629"/>
                    </w:tabs>
                    <w:jc w:val="left"/>
                  </w:pPr>
                </w:p>
                <w:p w:rsidR="00184664" w:rsidRPr="00A85B6F" w:rsidRDefault="005313CF" w:rsidP="007C72B9">
                  <w:pPr>
                    <w:pStyle w:val="Ttulo3"/>
                    <w:tabs>
                      <w:tab w:val="left" w:pos="390"/>
                      <w:tab w:val="center" w:pos="2629"/>
                    </w:tabs>
                  </w:pPr>
                  <w:sdt>
                    <w:sdtPr>
                      <w:alias w:val="Escriba el puesto:"/>
                      <w:tag w:val="Escriba el puesto:"/>
                      <w:id w:val="-1144666139"/>
                      <w:placeholder>
                        <w:docPart w:val="199C912F428D47B2A010E1772BCCBA5F"/>
                      </w:placeholder>
                      <w:temporary/>
                      <w:showingPlcHdr/>
                    </w:sdtPr>
                    <w:sdtEndPr/>
                    <w:sdtContent>
                      <w:r w:rsidR="00184664" w:rsidRPr="00A85B6F">
                        <w:rPr>
                          <w:lang w:bidi="es-ES"/>
                        </w:rPr>
                        <w:t>Puesto</w:t>
                      </w:r>
                    </w:sdtContent>
                  </w:sdt>
                  <w:r w:rsidR="00184664" w:rsidRPr="005B0E81">
                    <w:rPr>
                      <w:lang w:bidi="es-ES"/>
                    </w:rPr>
                    <w:t xml:space="preserve"> | </w:t>
                  </w:r>
                  <w:sdt>
                    <w:sdtPr>
                      <w:alias w:val="Escriba el nombre de la compañía:"/>
                      <w:tag w:val="Escriba el nombre de la compañía:"/>
                      <w:id w:val="376904949"/>
                      <w:placeholder>
                        <w:docPart w:val="D22E92FD8080454C9CAE7777BE177C25"/>
                      </w:placeholder>
                      <w:temporary/>
                      <w:showingPlcHdr/>
                    </w:sdtPr>
                    <w:sdtEndPr/>
                    <w:sdtContent>
                      <w:r w:rsidR="00184664" w:rsidRPr="00A85B6F">
                        <w:rPr>
                          <w:lang w:bidi="es-ES"/>
                        </w:rPr>
                        <w:t>Compañía</w:t>
                      </w:r>
                    </w:sdtContent>
                  </w:sdt>
                  <w:r w:rsidR="00184664" w:rsidRPr="005B0E81">
                    <w:rPr>
                      <w:lang w:bidi="es-ES"/>
                    </w:rPr>
                    <w:t xml:space="preserve"> | </w:t>
                  </w:r>
                  <w:sdt>
                    <w:sdtPr>
                      <w:alias w:val="Escriba las fechas de inicio y fin:"/>
                      <w:tag w:val="Escriba las fechas de inicio y fin:"/>
                      <w:id w:val="918368268"/>
                      <w:placeholder>
                        <w:docPart w:val="FE32A6388CC744C1AA0FA29AF388B352"/>
                      </w:placeholder>
                      <w:temporary/>
                      <w:showingPlcHdr/>
                    </w:sdtPr>
                    <w:sdtEndPr/>
                    <w:sdtContent>
                      <w:r w:rsidR="00184664" w:rsidRPr="00A85B6F">
                        <w:rPr>
                          <w:lang w:bidi="es-ES"/>
                        </w:rPr>
                        <w:t>Fechas de inicio y fin</w:t>
                      </w:r>
                    </w:sdtContent>
                  </w:sdt>
                </w:p>
                <w:p w:rsidR="00F1155E" w:rsidRPr="00F1155E" w:rsidRDefault="00F1155E" w:rsidP="00F1155E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Julio 2013 -2015</w:t>
                  </w:r>
                </w:p>
                <w:p w:rsidR="00F1155E" w:rsidRPr="00F1155E" w:rsidRDefault="00F1155E" w:rsidP="00F1155E">
                  <w:pPr>
                    <w:rPr>
                      <w:lang w:val="es-MX"/>
                    </w:rPr>
                  </w:pPr>
                  <w:r w:rsidRPr="00F1155E">
                    <w:rPr>
                      <w:lang w:val="es-MX"/>
                    </w:rPr>
                    <w:t>Jefe de servicios médicos</w:t>
                  </w:r>
                </w:p>
                <w:p w:rsidR="00F1155E" w:rsidRPr="00F1155E" w:rsidRDefault="00F1155E" w:rsidP="00F1155E">
                  <w:pPr>
                    <w:rPr>
                      <w:lang w:val="es-MX"/>
                    </w:rPr>
                  </w:pPr>
                  <w:r w:rsidRPr="00F1155E">
                    <w:rPr>
                      <w:lang w:val="es-MX"/>
                    </w:rPr>
                    <w:t>Coordinar la atención médica de los jugadores de las</w:t>
                  </w:r>
                </w:p>
                <w:p w:rsidR="00F1155E" w:rsidRPr="00F1155E" w:rsidRDefault="00F1155E" w:rsidP="00F1155E">
                  <w:pPr>
                    <w:rPr>
                      <w:lang w:val="es-MX"/>
                    </w:rPr>
                  </w:pPr>
                  <w:r w:rsidRPr="00F1155E">
                    <w:rPr>
                      <w:lang w:val="es-MX"/>
                    </w:rPr>
                    <w:t>distintas divisiones, así como de las escuela de fútbol,</w:t>
                  </w:r>
                </w:p>
                <w:p w:rsidR="00F1155E" w:rsidRPr="00F1155E" w:rsidRDefault="00F1155E" w:rsidP="00F1155E">
                  <w:pPr>
                    <w:rPr>
                      <w:lang w:val="es-MX"/>
                    </w:rPr>
                  </w:pPr>
                  <w:r w:rsidRPr="00F1155E">
                    <w:rPr>
                      <w:lang w:val="es-MX"/>
                    </w:rPr>
                    <w:t>atención médica dentro de la cancha, en los partidos</w:t>
                  </w:r>
                </w:p>
                <w:p w:rsidR="00F1155E" w:rsidRPr="00F1155E" w:rsidRDefault="00F1155E" w:rsidP="00F1155E">
                  <w:pPr>
                    <w:rPr>
                      <w:lang w:val="es-MX"/>
                    </w:rPr>
                  </w:pPr>
                  <w:r w:rsidRPr="00F1155E">
                    <w:rPr>
                      <w:lang w:val="es-MX"/>
                    </w:rPr>
                    <w:t>del equipo de 2da división</w:t>
                  </w:r>
                </w:p>
                <w:p w:rsidR="00F1155E" w:rsidRDefault="00F1155E" w:rsidP="00F1155E">
                  <w:pPr>
                    <w:rPr>
                      <w:lang w:val="es-MX"/>
                    </w:rPr>
                  </w:pPr>
                  <w:r w:rsidRPr="00F1155E">
                    <w:rPr>
                      <w:lang w:val="es-MX"/>
                    </w:rPr>
                    <w:t xml:space="preserve">Club Atlético San Luis / </w:t>
                  </w:r>
                  <w:proofErr w:type="spellStart"/>
                  <w:r w:rsidRPr="00F1155E">
                    <w:rPr>
                      <w:lang w:val="es-MX"/>
                    </w:rPr>
                    <w:t>Morumbi</w:t>
                  </w:r>
                  <w:proofErr w:type="spellEnd"/>
                </w:p>
                <w:p w:rsidR="007C72B9" w:rsidRPr="00F1155E" w:rsidRDefault="007C72B9" w:rsidP="00175D76">
                  <w:pPr>
                    <w:jc w:val="both"/>
                  </w:pPr>
                </w:p>
                <w:p w:rsidR="00F1155E" w:rsidRPr="00A85B6F" w:rsidRDefault="005313CF" w:rsidP="00F1155E">
                  <w:pPr>
                    <w:pStyle w:val="Ttulo3"/>
                  </w:pPr>
                  <w:sdt>
                    <w:sdtPr>
                      <w:alias w:val="Escriba el puesto:"/>
                      <w:tag w:val="Escriba el puesto:"/>
                      <w:id w:val="128293528"/>
                      <w:placeholder>
                        <w:docPart w:val="3531F89616504EF88C9F0720AFC90767"/>
                      </w:placeholder>
                      <w:temporary/>
                      <w:showingPlcHdr/>
                    </w:sdtPr>
                    <w:sdtEndPr/>
                    <w:sdtContent>
                      <w:r w:rsidR="00F1155E" w:rsidRPr="00A85B6F">
                        <w:rPr>
                          <w:lang w:bidi="es-ES"/>
                        </w:rPr>
                        <w:t>Puesto</w:t>
                      </w:r>
                    </w:sdtContent>
                  </w:sdt>
                  <w:r w:rsidR="00F1155E" w:rsidRPr="005B0E81">
                    <w:rPr>
                      <w:lang w:bidi="es-ES"/>
                    </w:rPr>
                    <w:t xml:space="preserve"> | </w:t>
                  </w:r>
                  <w:sdt>
                    <w:sdtPr>
                      <w:alias w:val="Escriba el nombre de la compañía:"/>
                      <w:tag w:val="Escriba el nombre de la compañía:"/>
                      <w:id w:val="455297330"/>
                      <w:placeholder>
                        <w:docPart w:val="6FE89D3A4DD743B8B22C84E61BA9DBF6"/>
                      </w:placeholder>
                      <w:temporary/>
                      <w:showingPlcHdr/>
                    </w:sdtPr>
                    <w:sdtEndPr/>
                    <w:sdtContent>
                      <w:r w:rsidR="00F1155E" w:rsidRPr="00A85B6F">
                        <w:rPr>
                          <w:lang w:bidi="es-ES"/>
                        </w:rPr>
                        <w:t>Compañía</w:t>
                      </w:r>
                    </w:sdtContent>
                  </w:sdt>
                  <w:r w:rsidR="00F1155E" w:rsidRPr="005B0E81">
                    <w:rPr>
                      <w:lang w:bidi="es-ES"/>
                    </w:rPr>
                    <w:t xml:space="preserve"> | </w:t>
                  </w:r>
                  <w:sdt>
                    <w:sdtPr>
                      <w:alias w:val="Escriba las fechas de inicio y fin:"/>
                      <w:tag w:val="Escriba las fechas de inicio y fin:"/>
                      <w:id w:val="1278836832"/>
                      <w:placeholder>
                        <w:docPart w:val="10D6FD9BD1E64DA5B32B6E9DE9FE6DE6"/>
                      </w:placeholder>
                      <w:temporary/>
                      <w:showingPlcHdr/>
                    </w:sdtPr>
                    <w:sdtEndPr/>
                    <w:sdtContent>
                      <w:r w:rsidR="00F1155E" w:rsidRPr="00A85B6F">
                        <w:rPr>
                          <w:lang w:bidi="es-ES"/>
                        </w:rPr>
                        <w:t>Fechas de inicio y fin</w:t>
                      </w:r>
                    </w:sdtContent>
                  </w:sdt>
                </w:p>
                <w:p w:rsidR="00F1155E" w:rsidRPr="00F1155E" w:rsidRDefault="00F1155E" w:rsidP="00F1155E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Febrero 2014- 2016</w:t>
                  </w:r>
                </w:p>
                <w:p w:rsidR="00F1155E" w:rsidRPr="00F1155E" w:rsidRDefault="00F1155E" w:rsidP="00F1155E">
                  <w:pPr>
                    <w:rPr>
                      <w:lang w:val="es-MX"/>
                    </w:rPr>
                  </w:pPr>
                  <w:r w:rsidRPr="00F1155E">
                    <w:rPr>
                      <w:lang w:val="es-MX"/>
                    </w:rPr>
                    <w:t>Profesor titular</w:t>
                  </w:r>
                </w:p>
                <w:p w:rsidR="00F1155E" w:rsidRPr="00F1155E" w:rsidRDefault="00F1155E" w:rsidP="00F1155E">
                  <w:pPr>
                    <w:rPr>
                      <w:lang w:val="es-MX"/>
                    </w:rPr>
                  </w:pPr>
                  <w:r w:rsidRPr="00F1155E">
                    <w:rPr>
                      <w:lang w:val="es-MX"/>
                    </w:rPr>
                    <w:t>Mi partición de la materia de bases científicas de la</w:t>
                  </w:r>
                </w:p>
                <w:p w:rsidR="00F1155E" w:rsidRPr="00F1155E" w:rsidRDefault="00F1155E" w:rsidP="00F1155E">
                  <w:pPr>
                    <w:rPr>
                      <w:lang w:val="es-MX"/>
                    </w:rPr>
                  </w:pPr>
                  <w:r w:rsidRPr="00F1155E">
                    <w:rPr>
                      <w:lang w:val="es-MX"/>
                    </w:rPr>
                    <w:t>práctica deportiva, así como el taller de vendaje</w:t>
                  </w:r>
                </w:p>
                <w:p w:rsidR="00F1155E" w:rsidRDefault="00F1155E" w:rsidP="00F1155E">
                  <w:pPr>
                    <w:rPr>
                      <w:lang w:val="es-MX"/>
                    </w:rPr>
                  </w:pPr>
                  <w:r w:rsidRPr="00F1155E">
                    <w:rPr>
                      <w:lang w:val="es-MX"/>
                    </w:rPr>
                    <w:t>funcional</w:t>
                  </w:r>
                </w:p>
                <w:p w:rsidR="00F1155E" w:rsidRPr="00F1155E" w:rsidRDefault="00F1155E" w:rsidP="00F1155E">
                  <w:pPr>
                    <w:rPr>
                      <w:lang w:val="es-MX"/>
                    </w:rPr>
                  </w:pPr>
                  <w:r w:rsidRPr="00F1155E">
                    <w:rPr>
                      <w:lang w:val="es-MX"/>
                    </w:rPr>
                    <w:t>Escuela Nacional de Entrenadores y Directores Técnicos</w:t>
                  </w:r>
                </w:p>
                <w:p w:rsidR="00F1155E" w:rsidRDefault="00F1155E" w:rsidP="00F1155E">
                  <w:pPr>
                    <w:rPr>
                      <w:lang w:val="es-MX"/>
                    </w:rPr>
                  </w:pPr>
                  <w:r w:rsidRPr="00F1155E">
                    <w:rPr>
                      <w:lang w:val="es-MX"/>
                    </w:rPr>
                    <w:t>de la Federación Mexicana de Fútbol ENDIT</w:t>
                  </w:r>
                </w:p>
                <w:p w:rsidR="00F1155E" w:rsidRPr="00F1155E" w:rsidRDefault="00F1155E" w:rsidP="00F1155E">
                  <w:pPr>
                    <w:rPr>
                      <w:lang w:val="es-MX"/>
                    </w:rPr>
                  </w:pPr>
                </w:p>
                <w:p w:rsidR="00F1155E" w:rsidRDefault="00F1155E" w:rsidP="00F1155E">
                  <w:pPr>
                    <w:tabs>
                      <w:tab w:val="center" w:pos="2629"/>
                      <w:tab w:val="right" w:pos="5259"/>
                    </w:tabs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sdt>
                    <w:sdtPr>
                      <w:rPr>
                        <w:b/>
                      </w:rPr>
                      <w:alias w:val="Escriba el puesto:"/>
                      <w:tag w:val="Escriba el puesto:"/>
                      <w:id w:val="-1520467087"/>
                      <w:placeholder>
                        <w:docPart w:val="384D338ED7D343CABEB7CF7B9BF450A3"/>
                      </w:placeholder>
                      <w:temporary/>
                      <w:showingPlcHdr/>
                    </w:sdtPr>
                    <w:sdtEndPr/>
                    <w:sdtContent>
                      <w:r w:rsidRPr="00F1155E">
                        <w:rPr>
                          <w:b/>
                          <w:lang w:bidi="es-ES"/>
                        </w:rPr>
                        <w:t>Puesto</w:t>
                      </w:r>
                    </w:sdtContent>
                  </w:sdt>
                  <w:r w:rsidRPr="00F1155E">
                    <w:rPr>
                      <w:b/>
                      <w:lang w:bidi="es-ES"/>
                    </w:rPr>
                    <w:t xml:space="preserve"> | </w:t>
                  </w:r>
                  <w:sdt>
                    <w:sdtPr>
                      <w:rPr>
                        <w:b/>
                      </w:rPr>
                      <w:alias w:val="Escriba el nombre de la compañía:"/>
                      <w:tag w:val="Escriba el nombre de la compañía:"/>
                      <w:id w:val="-756748366"/>
                      <w:placeholder>
                        <w:docPart w:val="D45E603BF5A9487689C10C4296DFEF18"/>
                      </w:placeholder>
                      <w:temporary/>
                      <w:showingPlcHdr/>
                    </w:sdtPr>
                    <w:sdtEndPr/>
                    <w:sdtContent>
                      <w:r w:rsidRPr="00F1155E">
                        <w:rPr>
                          <w:b/>
                          <w:lang w:bidi="es-ES"/>
                        </w:rPr>
                        <w:t>Compañía</w:t>
                      </w:r>
                    </w:sdtContent>
                  </w:sdt>
                  <w:r w:rsidRPr="00F1155E">
                    <w:rPr>
                      <w:b/>
                      <w:lang w:bidi="es-ES"/>
                    </w:rPr>
                    <w:t xml:space="preserve"> | </w:t>
                  </w:r>
                  <w:sdt>
                    <w:sdtPr>
                      <w:rPr>
                        <w:b/>
                      </w:rPr>
                      <w:alias w:val="Escriba las fechas de inicio y fin:"/>
                      <w:tag w:val="Escriba las fechas de inicio y fin:"/>
                      <w:id w:val="-368226475"/>
                      <w:placeholder>
                        <w:docPart w:val="7F4658875C054B39BDF5315186F5EB60"/>
                      </w:placeholder>
                      <w:temporary/>
                      <w:showingPlcHdr/>
                    </w:sdtPr>
                    <w:sdtEndPr>
                      <w:rPr>
                        <w:b w:val="0"/>
                      </w:rPr>
                    </w:sdtEndPr>
                    <w:sdtContent>
                      <w:r w:rsidRPr="00F1155E">
                        <w:rPr>
                          <w:b/>
                          <w:lang w:bidi="es-ES"/>
                        </w:rPr>
                        <w:t>Fechas de inicio y fin</w:t>
                      </w:r>
                    </w:sdtContent>
                  </w:sdt>
                  <w:r>
                    <w:rPr>
                      <w:b/>
                    </w:rPr>
                    <w:tab/>
                  </w:r>
                </w:p>
                <w:p w:rsidR="00F1155E" w:rsidRPr="00F1155E" w:rsidRDefault="00F1155E" w:rsidP="00F1155E">
                  <w:pPr>
                    <w:tabs>
                      <w:tab w:val="center" w:pos="2629"/>
                      <w:tab w:val="right" w:pos="5259"/>
                    </w:tabs>
                    <w:rPr>
                      <w:lang w:val="es-MX"/>
                    </w:rPr>
                  </w:pPr>
                  <w:r w:rsidRPr="00F1155E">
                    <w:rPr>
                      <w:lang w:val="es-MX"/>
                    </w:rPr>
                    <w:t>Julio 2011-fecha</w:t>
                  </w:r>
                </w:p>
                <w:p w:rsidR="00F1155E" w:rsidRPr="00F1155E" w:rsidRDefault="00F1155E" w:rsidP="00F1155E">
                  <w:pPr>
                    <w:tabs>
                      <w:tab w:val="center" w:pos="2629"/>
                      <w:tab w:val="right" w:pos="5259"/>
                    </w:tabs>
                    <w:rPr>
                      <w:lang w:val="es-MX"/>
                    </w:rPr>
                  </w:pPr>
                  <w:r w:rsidRPr="00F1155E">
                    <w:rPr>
                      <w:lang w:val="es-MX"/>
                    </w:rPr>
                    <w:t>Médico especialista de Guardia</w:t>
                  </w:r>
                </w:p>
                <w:p w:rsidR="00F1155E" w:rsidRDefault="00162E4D" w:rsidP="00F1155E">
                  <w:pPr>
                    <w:tabs>
                      <w:tab w:val="center" w:pos="2629"/>
                      <w:tab w:val="right" w:pos="5259"/>
                    </w:tabs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Hospital S</w:t>
                  </w:r>
                  <w:r w:rsidR="0026053C">
                    <w:rPr>
                      <w:lang w:val="es-MX"/>
                    </w:rPr>
                    <w:t>an Gabriel A</w:t>
                  </w:r>
                  <w:r w:rsidR="00F1155E" w:rsidRPr="00F1155E">
                    <w:rPr>
                      <w:lang w:val="es-MX"/>
                    </w:rPr>
                    <w:t>rcángel</w:t>
                  </w:r>
                </w:p>
                <w:p w:rsidR="0026053C" w:rsidRDefault="0026053C" w:rsidP="00F1155E">
                  <w:pPr>
                    <w:tabs>
                      <w:tab w:val="center" w:pos="2629"/>
                      <w:tab w:val="right" w:pos="5259"/>
                    </w:tabs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Consulta Externa </w:t>
                  </w:r>
                </w:p>
                <w:p w:rsidR="00162E4D" w:rsidRDefault="00162E4D" w:rsidP="00F1155E">
                  <w:pPr>
                    <w:tabs>
                      <w:tab w:val="center" w:pos="2629"/>
                      <w:tab w:val="right" w:pos="5259"/>
                    </w:tabs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Procedimientos quirúrgicos</w:t>
                  </w:r>
                </w:p>
                <w:p w:rsidR="007C72B9" w:rsidRDefault="007C72B9" w:rsidP="00F1155E">
                  <w:pPr>
                    <w:tabs>
                      <w:tab w:val="center" w:pos="2629"/>
                      <w:tab w:val="right" w:pos="5259"/>
                    </w:tabs>
                    <w:rPr>
                      <w:lang w:val="es-MX"/>
                    </w:rPr>
                  </w:pPr>
                </w:p>
                <w:p w:rsidR="0026053C" w:rsidRDefault="005313CF" w:rsidP="00F1155E">
                  <w:pPr>
                    <w:tabs>
                      <w:tab w:val="center" w:pos="2629"/>
                      <w:tab w:val="right" w:pos="5259"/>
                    </w:tabs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alias w:val="Escriba el puesto:"/>
                      <w:tag w:val="Escriba el puesto:"/>
                      <w:id w:val="-418168262"/>
                      <w:placeholder>
                        <w:docPart w:val="ED15CD7453854A4D89F70D9B577A8513"/>
                      </w:placeholder>
                      <w:temporary/>
                      <w:showingPlcHdr/>
                    </w:sdtPr>
                    <w:sdtEndPr/>
                    <w:sdtContent>
                      <w:r w:rsidR="00162E4D" w:rsidRPr="00F1155E">
                        <w:rPr>
                          <w:b/>
                          <w:lang w:bidi="es-ES"/>
                        </w:rPr>
                        <w:t>Puesto</w:t>
                      </w:r>
                    </w:sdtContent>
                  </w:sdt>
                  <w:r w:rsidR="00162E4D" w:rsidRPr="00F1155E">
                    <w:rPr>
                      <w:b/>
                      <w:lang w:bidi="es-ES"/>
                    </w:rPr>
                    <w:t xml:space="preserve"> | </w:t>
                  </w:r>
                  <w:sdt>
                    <w:sdtPr>
                      <w:rPr>
                        <w:b/>
                      </w:rPr>
                      <w:alias w:val="Escriba el nombre de la compañía:"/>
                      <w:tag w:val="Escriba el nombre de la compañía:"/>
                      <w:id w:val="-278877276"/>
                      <w:placeholder>
                        <w:docPart w:val="6C11F02B481A4E0B9358B0877CDCBDFD"/>
                      </w:placeholder>
                      <w:temporary/>
                      <w:showingPlcHdr/>
                    </w:sdtPr>
                    <w:sdtEndPr/>
                    <w:sdtContent>
                      <w:r w:rsidR="00162E4D" w:rsidRPr="00F1155E">
                        <w:rPr>
                          <w:b/>
                          <w:lang w:bidi="es-ES"/>
                        </w:rPr>
                        <w:t>Compañía</w:t>
                      </w:r>
                    </w:sdtContent>
                  </w:sdt>
                  <w:r w:rsidR="00162E4D" w:rsidRPr="00F1155E">
                    <w:rPr>
                      <w:b/>
                      <w:lang w:bidi="es-ES"/>
                    </w:rPr>
                    <w:t xml:space="preserve"> | </w:t>
                  </w:r>
                  <w:sdt>
                    <w:sdtPr>
                      <w:rPr>
                        <w:b/>
                      </w:rPr>
                      <w:alias w:val="Escriba las fechas de inicio y fin:"/>
                      <w:tag w:val="Escriba las fechas de inicio y fin:"/>
                      <w:id w:val="665748105"/>
                      <w:placeholder>
                        <w:docPart w:val="ECFB53D7B80D4B7A9DE5EC7D4C229263"/>
                      </w:placeholder>
                      <w:temporary/>
                      <w:showingPlcHdr/>
                    </w:sdtPr>
                    <w:sdtEndPr>
                      <w:rPr>
                        <w:b w:val="0"/>
                      </w:rPr>
                    </w:sdtEndPr>
                    <w:sdtContent>
                      <w:r w:rsidR="00162E4D" w:rsidRPr="00F1155E">
                        <w:rPr>
                          <w:b/>
                          <w:lang w:bidi="es-ES"/>
                        </w:rPr>
                        <w:t>Fechas de inicio y fin</w:t>
                      </w:r>
                    </w:sdtContent>
                  </w:sdt>
                </w:p>
                <w:p w:rsidR="00162E4D" w:rsidRDefault="00162E4D" w:rsidP="00F1155E">
                  <w:pPr>
                    <w:tabs>
                      <w:tab w:val="center" w:pos="2629"/>
                      <w:tab w:val="right" w:pos="5259"/>
                    </w:tabs>
                  </w:pPr>
                  <w:r>
                    <w:t>Marzo 2010-Julio 2011</w:t>
                  </w:r>
                </w:p>
                <w:p w:rsidR="00162E4D" w:rsidRDefault="00162E4D" w:rsidP="00F1155E">
                  <w:pPr>
                    <w:tabs>
                      <w:tab w:val="center" w:pos="2629"/>
                      <w:tab w:val="right" w:pos="5259"/>
                    </w:tabs>
                  </w:pPr>
                  <w:r>
                    <w:t>Médico Especialista</w:t>
                  </w:r>
                </w:p>
                <w:p w:rsidR="00162E4D" w:rsidRDefault="00162E4D" w:rsidP="00F1155E">
                  <w:pPr>
                    <w:tabs>
                      <w:tab w:val="center" w:pos="2629"/>
                      <w:tab w:val="right" w:pos="5259"/>
                    </w:tabs>
                  </w:pPr>
                  <w:r>
                    <w:t>Consulta</w:t>
                  </w:r>
                </w:p>
                <w:p w:rsidR="00162E4D" w:rsidRDefault="00162E4D" w:rsidP="00F1155E">
                  <w:pPr>
                    <w:tabs>
                      <w:tab w:val="center" w:pos="2629"/>
                      <w:tab w:val="right" w:pos="5259"/>
                    </w:tabs>
                  </w:pPr>
                  <w:r>
                    <w:t xml:space="preserve">Procedimientos ambulatorios </w:t>
                  </w:r>
                </w:p>
                <w:p w:rsidR="00162E4D" w:rsidRDefault="00162E4D" w:rsidP="00F1155E">
                  <w:pPr>
                    <w:tabs>
                      <w:tab w:val="center" w:pos="2629"/>
                      <w:tab w:val="right" w:pos="5259"/>
                    </w:tabs>
                  </w:pPr>
                  <w:r>
                    <w:t>Urgencias</w:t>
                  </w:r>
                </w:p>
                <w:p w:rsidR="00162E4D" w:rsidRDefault="00162E4D" w:rsidP="00F1155E">
                  <w:pPr>
                    <w:tabs>
                      <w:tab w:val="center" w:pos="2629"/>
                      <w:tab w:val="right" w:pos="5259"/>
                    </w:tabs>
                  </w:pPr>
                  <w:r>
                    <w:t>Cruz Roja Mexicana Delegación Zapotlanejo</w:t>
                  </w:r>
                </w:p>
                <w:p w:rsidR="00EF5EE1" w:rsidRDefault="00EF5EE1" w:rsidP="00F1155E">
                  <w:pPr>
                    <w:tabs>
                      <w:tab w:val="center" w:pos="2629"/>
                      <w:tab w:val="right" w:pos="5259"/>
                    </w:tabs>
                  </w:pPr>
                </w:p>
                <w:p w:rsidR="007F7AB4" w:rsidRDefault="007F7AB4" w:rsidP="00F1155E">
                  <w:pPr>
                    <w:tabs>
                      <w:tab w:val="center" w:pos="2629"/>
                      <w:tab w:val="right" w:pos="5259"/>
                    </w:tabs>
                  </w:pPr>
                </w:p>
                <w:p w:rsidR="007F7AB4" w:rsidRDefault="007F7AB4" w:rsidP="00F1155E">
                  <w:pPr>
                    <w:tabs>
                      <w:tab w:val="center" w:pos="2629"/>
                      <w:tab w:val="right" w:pos="5259"/>
                    </w:tabs>
                  </w:pPr>
                </w:p>
                <w:p w:rsidR="007F7AB4" w:rsidRDefault="007F7AB4" w:rsidP="00F1155E">
                  <w:pPr>
                    <w:tabs>
                      <w:tab w:val="center" w:pos="2629"/>
                      <w:tab w:val="right" w:pos="5259"/>
                    </w:tabs>
                  </w:pPr>
                </w:p>
                <w:p w:rsidR="007F7AB4" w:rsidRDefault="007F7AB4" w:rsidP="00F1155E">
                  <w:pPr>
                    <w:tabs>
                      <w:tab w:val="center" w:pos="2629"/>
                      <w:tab w:val="right" w:pos="5259"/>
                    </w:tabs>
                  </w:pPr>
                </w:p>
                <w:p w:rsidR="007F7AB4" w:rsidRDefault="007F7AB4" w:rsidP="00F1155E">
                  <w:pPr>
                    <w:tabs>
                      <w:tab w:val="center" w:pos="2629"/>
                      <w:tab w:val="right" w:pos="5259"/>
                    </w:tabs>
                  </w:pPr>
                </w:p>
                <w:p w:rsidR="00BC288F" w:rsidRDefault="00BC288F" w:rsidP="00F1155E">
                  <w:pPr>
                    <w:tabs>
                      <w:tab w:val="center" w:pos="2629"/>
                      <w:tab w:val="right" w:pos="5259"/>
                    </w:tabs>
                    <w:rPr>
                      <w:b/>
                    </w:rPr>
                  </w:pPr>
                </w:p>
                <w:p w:rsidR="00BC288F" w:rsidRDefault="00BC288F" w:rsidP="00F1155E">
                  <w:pPr>
                    <w:tabs>
                      <w:tab w:val="center" w:pos="2629"/>
                      <w:tab w:val="right" w:pos="5259"/>
                    </w:tabs>
                    <w:rPr>
                      <w:b/>
                    </w:rPr>
                  </w:pPr>
                </w:p>
                <w:p w:rsidR="00EF5EE1" w:rsidRPr="00EF5EE1" w:rsidRDefault="00BC288F" w:rsidP="00F1155E">
                  <w:pPr>
                    <w:tabs>
                      <w:tab w:val="center" w:pos="2629"/>
                      <w:tab w:val="right" w:pos="5259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Puesto</w:t>
                  </w:r>
                  <w:r w:rsidR="00EF5EE1" w:rsidRPr="00EF5EE1">
                    <w:rPr>
                      <w:b/>
                      <w:lang w:bidi="es-ES"/>
                    </w:rPr>
                    <w:t xml:space="preserve"> | </w:t>
                  </w:r>
                  <w:sdt>
                    <w:sdtPr>
                      <w:rPr>
                        <w:b/>
                      </w:rPr>
                      <w:alias w:val="Escriba el nombre de la compañía:"/>
                      <w:tag w:val="Escriba el nombre de la compañía:"/>
                      <w:id w:val="-626470338"/>
                      <w:placeholder>
                        <w:docPart w:val="3CFE6C9B325A4DC1B9049F884A4C3584"/>
                      </w:placeholder>
                      <w:temporary/>
                      <w:showingPlcHdr/>
                    </w:sdtPr>
                    <w:sdtEndPr/>
                    <w:sdtContent>
                      <w:r w:rsidR="00EF5EE1" w:rsidRPr="00EF5EE1">
                        <w:rPr>
                          <w:b/>
                          <w:lang w:bidi="es-ES"/>
                        </w:rPr>
                        <w:t>Compañía</w:t>
                      </w:r>
                    </w:sdtContent>
                  </w:sdt>
                  <w:r w:rsidR="00EF5EE1" w:rsidRPr="00EF5EE1">
                    <w:rPr>
                      <w:b/>
                      <w:lang w:bidi="es-ES"/>
                    </w:rPr>
                    <w:t xml:space="preserve"> | </w:t>
                  </w:r>
                  <w:sdt>
                    <w:sdtPr>
                      <w:rPr>
                        <w:b/>
                      </w:rPr>
                      <w:alias w:val="Escriba las fechas de inicio y fin:"/>
                      <w:tag w:val="Escriba las fechas de inicio y fin:"/>
                      <w:id w:val="-265695063"/>
                      <w:placeholder>
                        <w:docPart w:val="6CD5E9D7A9BF407AA549EA51821A1F27"/>
                      </w:placeholder>
                      <w:temporary/>
                      <w:showingPlcHdr/>
                    </w:sdtPr>
                    <w:sdtEndPr/>
                    <w:sdtContent>
                      <w:r w:rsidR="00EF5EE1" w:rsidRPr="00EF5EE1">
                        <w:rPr>
                          <w:b/>
                          <w:lang w:bidi="es-ES"/>
                        </w:rPr>
                        <w:t>Fechas de inicio y fin</w:t>
                      </w:r>
                    </w:sdtContent>
                  </w:sdt>
                </w:p>
                <w:p w:rsidR="00162E4D" w:rsidRDefault="007F7AB4" w:rsidP="00F1155E">
                  <w:pPr>
                    <w:tabs>
                      <w:tab w:val="center" w:pos="2629"/>
                      <w:tab w:val="right" w:pos="5259"/>
                    </w:tabs>
                  </w:pPr>
                  <w:r>
                    <w:t>Abril 2016-fecha</w:t>
                  </w:r>
                </w:p>
                <w:p w:rsidR="007F7AB4" w:rsidRDefault="007F7AB4" w:rsidP="00F1155E">
                  <w:pPr>
                    <w:tabs>
                      <w:tab w:val="center" w:pos="2629"/>
                      <w:tab w:val="right" w:pos="5259"/>
                    </w:tabs>
                  </w:pPr>
                  <w:r>
                    <w:t>Secretario</w:t>
                  </w:r>
                </w:p>
                <w:p w:rsidR="007F7AB4" w:rsidRDefault="007F7AB4" w:rsidP="00F1155E">
                  <w:pPr>
                    <w:tabs>
                      <w:tab w:val="center" w:pos="2629"/>
                      <w:tab w:val="right" w:pos="5259"/>
                    </w:tabs>
                  </w:pPr>
                  <w:r>
                    <w:t>Asociación Médica y Paramédica de Tonalá</w:t>
                  </w:r>
                </w:p>
                <w:p w:rsidR="00EF5EE1" w:rsidRDefault="007F7AB4" w:rsidP="00175D76">
                  <w:pPr>
                    <w:tabs>
                      <w:tab w:val="center" w:pos="2629"/>
                      <w:tab w:val="right" w:pos="5259"/>
                    </w:tabs>
                  </w:pPr>
                  <w:r>
                    <w:t xml:space="preserve">Vinculación con </w:t>
                  </w:r>
                </w:p>
                <w:p w:rsidR="00EF5EE1" w:rsidRPr="00162E4D" w:rsidRDefault="00EF5EE1" w:rsidP="00F1155E">
                  <w:pPr>
                    <w:tabs>
                      <w:tab w:val="center" w:pos="2629"/>
                      <w:tab w:val="right" w:pos="5259"/>
                    </w:tabs>
                  </w:pPr>
                </w:p>
                <w:p w:rsidR="00184664" w:rsidRDefault="005313CF" w:rsidP="00CC7AD0">
                  <w:pPr>
                    <w:pStyle w:val="Ttulo3"/>
                  </w:pPr>
                  <w:sdt>
                    <w:sdtPr>
                      <w:alias w:val="Escriba la titulación:"/>
                      <w:tag w:val="Escriba la titulación:"/>
                      <w:id w:val="634905938"/>
                      <w:placeholder>
                        <w:docPart w:val="B2A8B8E1BAEE42139BABE683B439EDED"/>
                      </w:placeholder>
                      <w:temporary/>
                      <w:showingPlcHdr/>
                    </w:sdtPr>
                    <w:sdtEndPr/>
                    <w:sdtContent>
                      <w:r w:rsidR="00184664" w:rsidRPr="00A85B6F">
                        <w:rPr>
                          <w:lang w:bidi="es-ES"/>
                        </w:rPr>
                        <w:t>Titulación</w:t>
                      </w:r>
                    </w:sdtContent>
                  </w:sdt>
                  <w:r w:rsidR="00184664" w:rsidRPr="005B0E81">
                    <w:rPr>
                      <w:lang w:bidi="es-ES"/>
                    </w:rPr>
                    <w:t xml:space="preserve"> | </w:t>
                  </w:r>
                  <w:sdt>
                    <w:sdtPr>
                      <w:alias w:val="Escriba la fecha de obtención:"/>
                      <w:tag w:val="Escriba la fecha de obtención:"/>
                      <w:id w:val="-719983892"/>
                      <w:placeholder>
                        <w:docPart w:val="A918A00863BC43DAAD5CF03F61437148"/>
                      </w:placeholder>
                      <w:temporary/>
                      <w:showingPlcHdr/>
                    </w:sdtPr>
                    <w:sdtEndPr/>
                    <w:sdtContent>
                      <w:r w:rsidR="00184664" w:rsidRPr="00A85B6F">
                        <w:rPr>
                          <w:lang w:bidi="es-ES"/>
                        </w:rPr>
                        <w:t>Fecha de obtención</w:t>
                      </w:r>
                    </w:sdtContent>
                  </w:sdt>
                  <w:r w:rsidR="00184664" w:rsidRPr="005B0E81">
                    <w:rPr>
                      <w:lang w:bidi="es-ES"/>
                    </w:rPr>
                    <w:t xml:space="preserve"> | </w:t>
                  </w:r>
                  <w:sdt>
                    <w:sdtPr>
                      <w:alias w:val="Escriba el centro educativo:"/>
                      <w:tag w:val="Escriba el centro educativo:"/>
                      <w:id w:val="-104814593"/>
                      <w:placeholder>
                        <w:docPart w:val="08BA220B599B4395A33586D1A6C0D878"/>
                      </w:placeholder>
                      <w:temporary/>
                      <w:showingPlcHdr/>
                    </w:sdtPr>
                    <w:sdtEndPr/>
                    <w:sdtContent>
                      <w:r w:rsidR="00184664" w:rsidRPr="00A85B6F">
                        <w:rPr>
                          <w:lang w:bidi="es-ES"/>
                        </w:rPr>
                        <w:t>Centro educativo</w:t>
                      </w:r>
                    </w:sdtContent>
                  </w:sdt>
                </w:p>
                <w:p w:rsidR="00162E4D" w:rsidRPr="00162E4D" w:rsidRDefault="00162E4D" w:rsidP="00162E4D">
                  <w:pPr>
                    <w:rPr>
                      <w:lang w:val="es-MX"/>
                    </w:rPr>
                  </w:pPr>
                  <w:r w:rsidRPr="00162E4D">
                    <w:rPr>
                      <w:lang w:val="es-MX"/>
                    </w:rPr>
                    <w:t>1999-2004</w:t>
                  </w:r>
                </w:p>
                <w:p w:rsidR="00162E4D" w:rsidRPr="00162E4D" w:rsidRDefault="00162E4D" w:rsidP="00162E4D">
                  <w:pPr>
                    <w:rPr>
                      <w:lang w:val="es-MX"/>
                    </w:rPr>
                  </w:pPr>
                  <w:r w:rsidRPr="00162E4D">
                    <w:rPr>
                      <w:lang w:val="es-MX"/>
                    </w:rPr>
                    <w:t>Médico cirujano y partero</w:t>
                  </w:r>
                </w:p>
                <w:p w:rsidR="00162E4D" w:rsidRPr="00162E4D" w:rsidRDefault="00162E4D" w:rsidP="00162E4D">
                  <w:pPr>
                    <w:rPr>
                      <w:lang w:val="es-MX"/>
                    </w:rPr>
                  </w:pPr>
                  <w:r w:rsidRPr="00162E4D">
                    <w:rPr>
                      <w:lang w:val="es-MX"/>
                    </w:rPr>
                    <w:t>Medicina general</w:t>
                  </w:r>
                </w:p>
                <w:p w:rsidR="007C72B9" w:rsidRDefault="00162E4D" w:rsidP="00175D76">
                  <w:pPr>
                    <w:rPr>
                      <w:lang w:val="es-MX"/>
                    </w:rPr>
                  </w:pPr>
                  <w:r w:rsidRPr="00162E4D">
                    <w:rPr>
                      <w:lang w:val="es-MX"/>
                    </w:rPr>
                    <w:t>Universidad de Guadalajara</w:t>
                  </w:r>
                </w:p>
                <w:p w:rsidR="007C72B9" w:rsidRPr="00A85B6F" w:rsidRDefault="007C72B9" w:rsidP="00162E4D"/>
                <w:p w:rsidR="00184664" w:rsidRPr="00A85B6F" w:rsidRDefault="005313CF" w:rsidP="00CC7AD0">
                  <w:pPr>
                    <w:pStyle w:val="Ttulo3"/>
                  </w:pPr>
                  <w:sdt>
                    <w:sdtPr>
                      <w:alias w:val="Escriba la titulación:"/>
                      <w:tag w:val="Escriba la titulación:"/>
                      <w:id w:val="-498652053"/>
                      <w:placeholder>
                        <w:docPart w:val="87BE6BFAB4B3475694E5BAF65CEA94D1"/>
                      </w:placeholder>
                      <w:temporary/>
                      <w:showingPlcHdr/>
                    </w:sdtPr>
                    <w:sdtEndPr/>
                    <w:sdtContent>
                      <w:r w:rsidR="00184664" w:rsidRPr="00A85B6F">
                        <w:rPr>
                          <w:lang w:bidi="es-ES"/>
                        </w:rPr>
                        <w:t>Titulación</w:t>
                      </w:r>
                    </w:sdtContent>
                  </w:sdt>
                  <w:r w:rsidR="00184664" w:rsidRPr="005B0E81">
                    <w:rPr>
                      <w:lang w:bidi="es-ES"/>
                    </w:rPr>
                    <w:t xml:space="preserve"> | </w:t>
                  </w:r>
                  <w:sdt>
                    <w:sdtPr>
                      <w:alias w:val="Escriba la fecha de obtención:"/>
                      <w:tag w:val="Escriba la fecha de obtención:"/>
                      <w:id w:val="1470554791"/>
                      <w:placeholder>
                        <w:docPart w:val="2FB91C7A36E34C49B987EFDE645FDF07"/>
                      </w:placeholder>
                      <w:temporary/>
                      <w:showingPlcHdr/>
                    </w:sdtPr>
                    <w:sdtEndPr/>
                    <w:sdtContent>
                      <w:r w:rsidR="00184664" w:rsidRPr="00A85B6F">
                        <w:rPr>
                          <w:lang w:bidi="es-ES"/>
                        </w:rPr>
                        <w:t>Fecha de obtención</w:t>
                      </w:r>
                    </w:sdtContent>
                  </w:sdt>
                  <w:r w:rsidR="00184664" w:rsidRPr="005B0E81">
                    <w:rPr>
                      <w:lang w:bidi="es-ES"/>
                    </w:rPr>
                    <w:t xml:space="preserve"> | </w:t>
                  </w:r>
                  <w:sdt>
                    <w:sdtPr>
                      <w:alias w:val="Escriba el centro educativo:"/>
                      <w:tag w:val="Escriba el centro educativo:"/>
                      <w:id w:val="2085479820"/>
                      <w:placeholder>
                        <w:docPart w:val="DC2DA9C94E7C4ED680FE10E035F33DCA"/>
                      </w:placeholder>
                      <w:temporary/>
                      <w:showingPlcHdr/>
                    </w:sdtPr>
                    <w:sdtEndPr/>
                    <w:sdtContent>
                      <w:r w:rsidR="00184664" w:rsidRPr="00A85B6F">
                        <w:rPr>
                          <w:lang w:bidi="es-ES"/>
                        </w:rPr>
                        <w:t>Centro educativo</w:t>
                      </w:r>
                    </w:sdtContent>
                  </w:sdt>
                </w:p>
                <w:p w:rsidR="00162E4D" w:rsidRPr="00162E4D" w:rsidRDefault="00162E4D" w:rsidP="00162E4D">
                  <w:pPr>
                    <w:rPr>
                      <w:lang w:val="es-MX"/>
                    </w:rPr>
                  </w:pPr>
                  <w:r w:rsidRPr="00162E4D">
                    <w:rPr>
                      <w:lang w:val="es-MX"/>
                    </w:rPr>
                    <w:t>2006-2010</w:t>
                  </w:r>
                </w:p>
                <w:p w:rsidR="00162E4D" w:rsidRPr="00162E4D" w:rsidRDefault="00162E4D" w:rsidP="00162E4D">
                  <w:pPr>
                    <w:rPr>
                      <w:lang w:val="es-MX"/>
                    </w:rPr>
                  </w:pPr>
                  <w:r w:rsidRPr="00162E4D">
                    <w:rPr>
                      <w:lang w:val="es-MX"/>
                    </w:rPr>
                    <w:t>Especialidad en ortopedia</w:t>
                  </w:r>
                </w:p>
                <w:p w:rsidR="00162E4D" w:rsidRPr="00162E4D" w:rsidRDefault="00162E4D" w:rsidP="00162E4D">
                  <w:pPr>
                    <w:rPr>
                      <w:lang w:val="es-MX"/>
                    </w:rPr>
                  </w:pPr>
                  <w:r w:rsidRPr="00162E4D">
                    <w:rPr>
                      <w:lang w:val="es-MX"/>
                    </w:rPr>
                    <w:t>Cirugía ortopédica y traumatología</w:t>
                  </w:r>
                </w:p>
                <w:p w:rsidR="00162E4D" w:rsidRPr="00162E4D" w:rsidRDefault="00162E4D" w:rsidP="00162E4D">
                  <w:pPr>
                    <w:rPr>
                      <w:lang w:val="es-MX"/>
                    </w:rPr>
                  </w:pPr>
                  <w:r w:rsidRPr="00162E4D">
                    <w:rPr>
                      <w:lang w:val="es-MX"/>
                    </w:rPr>
                    <w:t>Hospital general Miguel Silva/ Universidad Nacional</w:t>
                  </w:r>
                </w:p>
                <w:p w:rsidR="004670DD" w:rsidRDefault="00162E4D" w:rsidP="00162E4D">
                  <w:pPr>
                    <w:rPr>
                      <w:lang w:val="es-MX"/>
                    </w:rPr>
                  </w:pPr>
                  <w:r w:rsidRPr="00162E4D">
                    <w:rPr>
                      <w:lang w:val="es-MX"/>
                    </w:rPr>
                    <w:t>Autónoma de México</w:t>
                  </w:r>
                </w:p>
                <w:p w:rsidR="007C72B9" w:rsidRDefault="007C72B9" w:rsidP="00162E4D">
                  <w:pPr>
                    <w:rPr>
                      <w:lang w:val="es-MX"/>
                    </w:rPr>
                  </w:pPr>
                </w:p>
                <w:p w:rsidR="00162E4D" w:rsidRPr="00162E4D" w:rsidRDefault="005313CF" w:rsidP="00162E4D">
                  <w:pPr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alias w:val="Escriba la titulación:"/>
                      <w:tag w:val="Escriba la titulación:"/>
                      <w:id w:val="2097516732"/>
                      <w:placeholder>
                        <w:docPart w:val="FC1E04723F214F2683748B02039F7DB1"/>
                      </w:placeholder>
                      <w:temporary/>
                      <w:showingPlcHdr/>
                    </w:sdtPr>
                    <w:sdtEndPr/>
                    <w:sdtContent>
                      <w:r w:rsidR="00162E4D" w:rsidRPr="00162E4D">
                        <w:rPr>
                          <w:b/>
                          <w:lang w:bidi="es-ES"/>
                        </w:rPr>
                        <w:t>Titulación</w:t>
                      </w:r>
                    </w:sdtContent>
                  </w:sdt>
                  <w:r w:rsidR="00162E4D" w:rsidRPr="00162E4D">
                    <w:rPr>
                      <w:b/>
                      <w:lang w:bidi="es-ES"/>
                    </w:rPr>
                    <w:t xml:space="preserve"> | </w:t>
                  </w:r>
                  <w:sdt>
                    <w:sdtPr>
                      <w:rPr>
                        <w:b/>
                      </w:rPr>
                      <w:alias w:val="Escriba la fecha de obtención:"/>
                      <w:tag w:val="Escriba la fecha de obtención:"/>
                      <w:id w:val="-933350822"/>
                      <w:placeholder>
                        <w:docPart w:val="71FDECA05F4643BDADBB57FEE5178BB0"/>
                      </w:placeholder>
                      <w:temporary/>
                      <w:showingPlcHdr/>
                    </w:sdtPr>
                    <w:sdtEndPr/>
                    <w:sdtContent>
                      <w:r w:rsidR="00162E4D" w:rsidRPr="00162E4D">
                        <w:rPr>
                          <w:b/>
                          <w:lang w:bidi="es-ES"/>
                        </w:rPr>
                        <w:t>Fecha de obtención</w:t>
                      </w:r>
                    </w:sdtContent>
                  </w:sdt>
                  <w:r w:rsidR="00162E4D" w:rsidRPr="00162E4D">
                    <w:rPr>
                      <w:b/>
                      <w:lang w:bidi="es-ES"/>
                    </w:rPr>
                    <w:t xml:space="preserve"> | </w:t>
                  </w:r>
                  <w:sdt>
                    <w:sdtPr>
                      <w:rPr>
                        <w:b/>
                      </w:rPr>
                      <w:alias w:val="Escriba el centro educativo:"/>
                      <w:tag w:val="Escriba el centro educativo:"/>
                      <w:id w:val="-150445022"/>
                      <w:placeholder>
                        <w:docPart w:val="74356DC1B5CA41CCBA6A8CC151053292"/>
                      </w:placeholder>
                      <w:temporary/>
                      <w:showingPlcHdr/>
                    </w:sdtPr>
                    <w:sdtEndPr/>
                    <w:sdtContent>
                      <w:r w:rsidR="00162E4D" w:rsidRPr="00162E4D">
                        <w:rPr>
                          <w:b/>
                          <w:lang w:bidi="es-ES"/>
                        </w:rPr>
                        <w:t>Centro educativo</w:t>
                      </w:r>
                    </w:sdtContent>
                  </w:sdt>
                </w:p>
                <w:p w:rsidR="00162E4D" w:rsidRDefault="00175D76" w:rsidP="00162E4D">
                  <w:r>
                    <w:t xml:space="preserve">Mayo </w:t>
                  </w:r>
                  <w:r w:rsidR="00162E4D">
                    <w:t>2016</w:t>
                  </w:r>
                </w:p>
                <w:p w:rsidR="00162E4D" w:rsidRDefault="00162E4D" w:rsidP="00162E4D">
                  <w:r>
                    <w:t>Diplomado en Gestión de Calidad y certificación de los servicios de salud.</w:t>
                  </w:r>
                </w:p>
                <w:p w:rsidR="00162E4D" w:rsidRDefault="00162E4D" w:rsidP="00162E4D">
                  <w:r>
                    <w:t>Instituto de Desarrollo e Innovación</w:t>
                  </w:r>
                  <w:r w:rsidR="007C72B9">
                    <w:t>.</w:t>
                  </w:r>
                </w:p>
                <w:p w:rsidR="007C72B9" w:rsidRDefault="007C72B9" w:rsidP="00175D76">
                  <w:pPr>
                    <w:jc w:val="both"/>
                  </w:pPr>
                </w:p>
                <w:p w:rsidR="007C72B9" w:rsidRPr="00162E4D" w:rsidRDefault="00BC288F" w:rsidP="007C72B9">
                  <w:pPr>
                    <w:rPr>
                      <w:b/>
                    </w:rPr>
                  </w:pPr>
                  <w:r>
                    <w:rPr>
                      <w:b/>
                    </w:rPr>
                    <w:t>Cursando</w:t>
                  </w:r>
                  <w:r w:rsidR="007C72B9" w:rsidRPr="00162E4D">
                    <w:rPr>
                      <w:b/>
                      <w:lang w:bidi="es-ES"/>
                    </w:rPr>
                    <w:t xml:space="preserve"> | </w:t>
                  </w:r>
                  <w:sdt>
                    <w:sdtPr>
                      <w:rPr>
                        <w:b/>
                      </w:rPr>
                      <w:alias w:val="Escriba la fecha de obtención:"/>
                      <w:tag w:val="Escriba la fecha de obtención:"/>
                      <w:id w:val="-1013918406"/>
                      <w:placeholder>
                        <w:docPart w:val="47E2C71FC24846A79A581F207094401C"/>
                      </w:placeholder>
                      <w:temporary/>
                      <w:showingPlcHdr/>
                    </w:sdtPr>
                    <w:sdtEndPr/>
                    <w:sdtContent>
                      <w:r w:rsidR="007C72B9" w:rsidRPr="00162E4D">
                        <w:rPr>
                          <w:b/>
                          <w:lang w:bidi="es-ES"/>
                        </w:rPr>
                        <w:t>Fecha de obtención</w:t>
                      </w:r>
                    </w:sdtContent>
                  </w:sdt>
                  <w:r w:rsidR="007C72B9" w:rsidRPr="00162E4D">
                    <w:rPr>
                      <w:b/>
                      <w:lang w:bidi="es-ES"/>
                    </w:rPr>
                    <w:t xml:space="preserve"> | </w:t>
                  </w:r>
                  <w:sdt>
                    <w:sdtPr>
                      <w:rPr>
                        <w:b/>
                      </w:rPr>
                      <w:alias w:val="Escriba el centro educativo:"/>
                      <w:tag w:val="Escriba el centro educativo:"/>
                      <w:id w:val="1885288523"/>
                      <w:placeholder>
                        <w:docPart w:val="AE574C3001314E7C8C9690B6DDAEC4E8"/>
                      </w:placeholder>
                      <w:temporary/>
                      <w:showingPlcHdr/>
                    </w:sdtPr>
                    <w:sdtEndPr/>
                    <w:sdtContent>
                      <w:r w:rsidR="007C72B9" w:rsidRPr="00162E4D">
                        <w:rPr>
                          <w:b/>
                          <w:lang w:bidi="es-ES"/>
                        </w:rPr>
                        <w:t>Centro educativo</w:t>
                      </w:r>
                    </w:sdtContent>
                  </w:sdt>
                </w:p>
                <w:p w:rsidR="00162E4D" w:rsidRDefault="00162E4D" w:rsidP="007C72B9">
                  <w:r>
                    <w:t>2018-fecha</w:t>
                  </w:r>
                </w:p>
                <w:p w:rsidR="00162E4D" w:rsidRDefault="00162E4D" w:rsidP="00162E4D">
                  <w:r>
                    <w:t xml:space="preserve">Maestría en </w:t>
                  </w:r>
                  <w:r w:rsidR="007C72B9">
                    <w:t>Gestión</w:t>
                  </w:r>
                  <w:r>
                    <w:t xml:space="preserve"> Directiva para la Salud</w:t>
                  </w:r>
                </w:p>
                <w:p w:rsidR="007C72B9" w:rsidRDefault="007C72B9" w:rsidP="00162E4D">
                  <w:r>
                    <w:t>UVM Campus Zapopan</w:t>
                  </w:r>
                </w:p>
                <w:p w:rsidR="007C72B9" w:rsidRPr="00A85B6F" w:rsidRDefault="007C72B9" w:rsidP="00162E4D">
                  <w:r>
                    <w:t>Modalidad Online</w:t>
                  </w:r>
                </w:p>
              </w:tc>
            </w:tr>
          </w:tbl>
          <w:p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54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4244"/>
            </w:tblGrid>
            <w:tr w:rsidR="00184664" w:rsidRPr="00A85B6F" w:rsidTr="00E27B6D">
              <w:trPr>
                <w:trHeight w:val="312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="00184664" w:rsidRDefault="007F7AB4" w:rsidP="007F7AB4">
                  <w:pPr>
                    <w:pStyle w:val="Ttulo2"/>
                  </w:pPr>
                  <w:r>
                    <w:lastRenderedPageBreak/>
                    <w:t xml:space="preserve">Datos </w:t>
                  </w:r>
                  <w:bookmarkStart w:id="0" w:name="_GoBack"/>
                  <w:bookmarkEnd w:id="0"/>
                </w:p>
                <w:p w:rsidR="007F7AB4" w:rsidRPr="00E27B6D" w:rsidRDefault="007F7AB4" w:rsidP="007F7AB4">
                  <w:pPr>
                    <w:pStyle w:val="Ttulo2"/>
                    <w:rPr>
                      <w:sz w:val="16"/>
                      <w:szCs w:val="16"/>
                      <w:lang w:val="es-MX"/>
                    </w:rPr>
                  </w:pPr>
                  <w:r w:rsidRPr="00E27B6D">
                    <w:rPr>
                      <w:sz w:val="16"/>
                      <w:szCs w:val="16"/>
                      <w:lang w:val="es-MX"/>
                    </w:rPr>
                    <w:t>Emmanuel Hernández Vázquez</w:t>
                  </w:r>
                </w:p>
                <w:p w:rsidR="007F7AB4" w:rsidRPr="00A85B6F" w:rsidRDefault="007F7AB4" w:rsidP="007F7AB4">
                  <w:pPr>
                    <w:pStyle w:val="Ttulo2"/>
                  </w:pPr>
                </w:p>
              </w:tc>
            </w:tr>
            <w:tr w:rsidR="00184664" w:rsidRPr="00A85B6F" w:rsidTr="00E27B6D">
              <w:trPr>
                <w:trHeight w:hRule="exact" w:val="354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3891" w:type="dxa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Tabla de diseño de contacto"/>
                  </w:tblPr>
                  <w:tblGrid>
                    <w:gridCol w:w="1904"/>
                    <w:gridCol w:w="1987"/>
                  </w:tblGrid>
                  <w:tr w:rsidR="00184664" w:rsidRPr="00A85B6F" w:rsidTr="00E27B6D">
                    <w:trPr>
                      <w:trHeight w:val="570"/>
                    </w:trPr>
                    <w:tc>
                      <w:tcPr>
                        <w:tcW w:w="1904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RDefault="00184664" w:rsidP="00CC7AD0">
                        <w:pPr>
                          <w:pStyle w:val="Ttulo3"/>
                        </w:pPr>
                        <w:r w:rsidRPr="00A85B6F">
                          <w:rPr>
                            <w:noProof/>
                            <w:lang w:val="es-MX" w:eastAsia="es-MX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78B18ACA" wp14:editId="4E26632A">
                                  <wp:extent cx="329184" cy="329184"/>
                                  <wp:effectExtent l="0" t="0" r="0" b="0"/>
                                  <wp:docPr id="6" name="Grupo 322" descr="Icono de correo electrónic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Elipse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orma libre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 xmlns:w15="http://schemas.microsoft.com/office/word/2012/wordml">
                              <w:pict>
                                <v:group w14:anchorId="2412EE0B" id="Grupo 322" o:spid="_x0000_s1026" alt="Icono de correo electrónico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">
                                  <v:oval id="Elipse 7" o:spid="_x0000_s1027" style="position:absolute;width:329184;height:329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3JnsIA&#10;AADaAAAADwAAAGRycy9kb3ducmV2LnhtbESPQWsCMRSE7wX/Q3iCl1KzCrZlNcoiCB5EWxXPj83r&#10;bujmZU2irv/eCIUeh5n5hpktOtuIK/lgHCsYDTMQxKXThisFx8Pq7RNEiMgaG8ek4E4BFvPeywxz&#10;7W78Tdd9rESCcMhRQR1jm0sZyposhqFriZP347zFmKSvpPZ4S3DbyHGWvUuLhtNCjS0tayp/9xer&#10;4NXLovPbiTyzrcxus7am+DopNeh3xRREpC7+h//aa63gA55X0g2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cmewgAAANoAAAAPAAAAAAAAAAAAAAAAAJgCAABkcnMvZG93&#10;bnJldi54bWxQSwUGAAAAAAQABAD1AAAAhwMAAAAA&#10;" fillcolor="#ffd556 [3204]" stroked="f" strokeweight="1pt">
                                    <v:stroke joinstyle="miter"/>
                                  </v:oval>
                                  <v:shape id="Forma libre 8" o:spid="_x0000_s1028" style="position:absolute;left:57057;top:87598;width:206375;height:153988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8N78A&#10;AADaAAAADwAAAGRycy9kb3ducmV2LnhtbERPTWvCMBi+D/YfwjvYbU3sQV01igwLu4kfDI8vzWtb&#10;bN50SdS6X78cBI8Pz/d8OdhOXMmH1rGGUaZAEFfOtFxrOOzLjymIEJENdo5Jw50CLBevL3MsjLvx&#10;lq67WIsUwqFADU2MfSFlqBqyGDLXEyfu5LzFmKCvpfF4S+G2k7lSY2mx5dTQYE9fDVXn3cVqOH12&#10;5d9aHdXPhvwqn4yR8/JX6/e3YTUDEWmIT/HD/W00pK3pSro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QXw3vwAAANoAAAAPAAAAAAAAAAAAAAAAAJgCAABkcnMvZG93bnJl&#10;di54bWxQSwUGAAAAAAQABAD1AAAAhAM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987" w:type="dxa"/>
                        <w:tcMar>
                          <w:top w:w="432" w:type="dxa"/>
                          <w:bottom w:w="0" w:type="dxa"/>
                        </w:tcMar>
                      </w:tcPr>
                      <w:p w:rsidR="00184664" w:rsidRPr="00A85B6F" w:rsidRDefault="00184664" w:rsidP="00CC7AD0">
                        <w:pPr>
                          <w:pStyle w:val="Ttulo3"/>
                        </w:pPr>
                        <w:r w:rsidRPr="00A85B6F">
                          <w:rPr>
                            <w:noProof/>
                            <w:lang w:val="es-MX" w:eastAsia="es-MX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31B71ECC" wp14:editId="59253819">
                                  <wp:extent cx="329184" cy="329184"/>
                                  <wp:effectExtent l="0" t="0" r="0" b="0"/>
                                  <wp:docPr id="304" name="Grupo 303" descr="Icono de teléfon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Elipse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orma libre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 xmlns:w15="http://schemas.microsoft.com/office/word/2012/wordml">
                              <w:pict>
                                <v:group w14:anchorId="3FBBE400" id="Grupo 303" o:spid="_x0000_s1026" alt="Icono de teléfono" style="width:25.9pt;height:25.9pt;mso-position-horizontal-relative:char;mso-position-vertical-relative:line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">
                                  <v:oval id="Elipse 2" o:spid="_x0000_s1027" style="position:absolute;width:338328;height:338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qBsIA&#10;AADaAAAADwAAAGRycy9kb3ducmV2LnhtbESPT2sCMRTE7wW/Q3hCL6VmFZSyNcoiCB6k/ql4fmye&#10;u8HNy5pE3X77RhA8DjPzG2Y672wjbuSDcaxgOMhAEJdOG64UHH6Xn18gQkTW2DgmBX8UYD7rvU0x&#10;1+7OO7rtYyUShEOOCuoY21zKUNZkMQxcS5y8k/MWY5K+ktrjPcFtI0dZNpEWDaeFGlta1FSe91er&#10;4MPLovM/Y3lhW5nNemVNsT0q9d7vim8Qkbr4Cj/bK61gBI8r6Qb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KmoGwgAAANoAAAAPAAAAAAAAAAAAAAAAAJgCAABkcnMvZG93&#10;bnJldi54bWxQSwUGAAAAAAQABAD1AAAAhwMAAAAA&#10;" fillcolor="#ffd556 [3204]" stroked="f" strokeweight="1pt">
                                    <v:stroke joinstyle="miter"/>
                                  </v:oval>
                                  <v:shape id="Forma libre 3" o:spid="_x0000_s1028" style="position:absolute;left:57245;top:92170;width:223838;height:153988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BwC8IA&#10;AADaAAAADwAAAGRycy9kb3ducmV2LnhtbESPwWrDMBBE74X+g9hCb43clobgRAlpwZCr7eSQ22Jt&#10;LCfWSlhqYufrq0Khx2HmzTCrzWh7caUhdI4VvM4yEMSN0x23CvZ18bIAESKyxt4xKZgowGb9+LDC&#10;XLsbl3StYitSCYccFZgYfS5laAxZDDPniZN3coPFmOTQSj3gLZXbXr5l2Vxa7DgtGPT0Zai5VN9W&#10;wbvviul094edKc7urhfHuvz8UOr5adwuQUQa43/4j97pxMHvlX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HALwgAAANoAAAAPAAAAAAAAAAAAAAAAAJgCAABkcnMvZG93&#10;bnJldi54bWxQSwUGAAAAAAQABAD1AAAAhwM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84664" w:rsidRPr="00A85B6F" w:rsidTr="00E27B6D">
                    <w:trPr>
                      <w:trHeight w:val="556"/>
                    </w:trPr>
                    <w:tc>
                      <w:tcPr>
                        <w:tcW w:w="1904" w:type="dxa"/>
                        <w:tcMar>
                          <w:top w:w="0" w:type="dxa"/>
                          <w:bottom w:w="0" w:type="dxa"/>
                        </w:tcMar>
                      </w:tcPr>
                      <w:p w:rsidR="00184664" w:rsidRPr="00B60BC4" w:rsidRDefault="00B60BC4" w:rsidP="00B60BC4">
                        <w:pPr>
                          <w:rPr>
                            <w:sz w:val="24"/>
                            <w:szCs w:val="24"/>
                          </w:rPr>
                        </w:pPr>
                        <w:r w:rsidRPr="00B60BC4">
                          <w:rPr>
                            <w:sz w:val="24"/>
                            <w:szCs w:val="24"/>
                          </w:rPr>
                          <w:t>emmanuelhz@hotmail.com</w:t>
                        </w:r>
                      </w:p>
                    </w:tc>
                    <w:tc>
                      <w:tcPr>
                        <w:tcW w:w="1987" w:type="dxa"/>
                        <w:tcMar>
                          <w:top w:w="0" w:type="dxa"/>
                          <w:bottom w:w="0" w:type="dxa"/>
                        </w:tcMar>
                      </w:tcPr>
                      <w:p w:rsidR="00184664" w:rsidRDefault="00B60BC4" w:rsidP="00B60BC4">
                        <w:r>
                          <w:t>3338569034 móvil</w:t>
                        </w:r>
                      </w:p>
                      <w:p w:rsidR="00B60BC4" w:rsidRPr="00A85B6F" w:rsidRDefault="00B60BC4" w:rsidP="00B60BC4">
                        <w:r w:rsidRPr="00B60BC4">
                          <w:rPr>
                            <w:lang w:val="es-MX"/>
                          </w:rPr>
                          <w:t>3396887318</w:t>
                        </w:r>
                        <w:r>
                          <w:rPr>
                            <w:lang w:val="es-MX"/>
                          </w:rPr>
                          <w:t xml:space="preserve"> particular</w:t>
                        </w:r>
                      </w:p>
                    </w:tc>
                  </w:tr>
                  <w:tr w:rsidR="00184664" w:rsidRPr="00A85B6F" w:rsidTr="00E27B6D">
                    <w:trPr>
                      <w:trHeight w:val="585"/>
                    </w:trPr>
                    <w:tc>
                      <w:tcPr>
                        <w:tcW w:w="1904" w:type="dxa"/>
                        <w:tcMar>
                          <w:top w:w="288" w:type="dxa"/>
                          <w:bottom w:w="0" w:type="dxa"/>
                        </w:tcMar>
                      </w:tcPr>
                      <w:p w:rsidR="00184664" w:rsidRPr="00A85B6F" w:rsidRDefault="007864E3" w:rsidP="00CC7AD0">
                        <w:pPr>
                          <w:pStyle w:val="Ttulo3"/>
                        </w:pPr>
                        <w:r>
                          <w:object w:dxaOrig="780" w:dyaOrig="78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29.25pt;height:30pt" o:ole="">
                              <v:imagedata r:id="rId8" o:title=""/>
                            </v:shape>
                            <o:OLEObject Type="Embed" ProgID="PBrush" ShapeID="_x0000_i1025" DrawAspect="Content" ObjectID="_1595240335" r:id="rId9"/>
                          </w:object>
                        </w:r>
                      </w:p>
                    </w:tc>
                    <w:tc>
                      <w:tcPr>
                        <w:tcW w:w="1987" w:type="dxa"/>
                        <w:tcMar>
                          <w:top w:w="288" w:type="dxa"/>
                          <w:bottom w:w="0" w:type="dxa"/>
                        </w:tcMar>
                      </w:tcPr>
                      <w:p w:rsidR="00184664" w:rsidRPr="00A85B6F" w:rsidRDefault="007864E3" w:rsidP="00CC7AD0">
                        <w:pPr>
                          <w:pStyle w:val="Ttulo3"/>
                        </w:pPr>
                        <w:r>
                          <w:object w:dxaOrig="720" w:dyaOrig="765">
                            <v:shape id="_x0000_i1026" type="#_x0000_t75" style="width:29.25pt;height:30pt" o:ole="">
                              <v:imagedata r:id="rId10" o:title=""/>
                            </v:shape>
                            <o:OLEObject Type="Embed" ProgID="PBrush" ShapeID="_x0000_i1026" DrawAspect="Content" ObjectID="_1595240336" r:id="rId11"/>
                          </w:object>
                        </w:r>
                      </w:p>
                    </w:tc>
                  </w:tr>
                  <w:tr w:rsidR="00184664" w:rsidRPr="00A85B6F" w:rsidTr="00E27B6D">
                    <w:trPr>
                      <w:trHeight w:val="827"/>
                    </w:trPr>
                    <w:tc>
                      <w:tcPr>
                        <w:tcW w:w="1904" w:type="dxa"/>
                        <w:tcMar>
                          <w:top w:w="0" w:type="dxa"/>
                          <w:bottom w:w="288" w:type="dxa"/>
                        </w:tcMar>
                      </w:tcPr>
                      <w:p w:rsidR="00184664" w:rsidRPr="00EF5EE1" w:rsidRDefault="007864E3" w:rsidP="00B60BC4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EF5EE1">
                          <w:rPr>
                            <w:sz w:val="16"/>
                            <w:szCs w:val="16"/>
                          </w:rPr>
                          <w:t>facebook.com/</w:t>
                        </w:r>
                        <w:proofErr w:type="spellStart"/>
                        <w:r w:rsidRPr="00EF5EE1">
                          <w:rPr>
                            <w:sz w:val="16"/>
                            <w:szCs w:val="16"/>
                          </w:rPr>
                          <w:t>emmanuelhz</w:t>
                        </w:r>
                        <w:proofErr w:type="spellEnd"/>
                      </w:p>
                    </w:tc>
                    <w:tc>
                      <w:tcPr>
                        <w:tcW w:w="1987" w:type="dxa"/>
                        <w:tcMar>
                          <w:top w:w="0" w:type="dxa"/>
                          <w:bottom w:w="288" w:type="dxa"/>
                        </w:tcMar>
                      </w:tcPr>
                      <w:p w:rsidR="00184664" w:rsidRPr="00A85B6F" w:rsidRDefault="007864E3" w:rsidP="007864E3">
                        <w:r>
                          <w:t>@</w:t>
                        </w:r>
                        <w:proofErr w:type="spellStart"/>
                        <w:r>
                          <w:t>oliveirahz</w:t>
                        </w:r>
                        <w:proofErr w:type="spellEnd"/>
                      </w:p>
                    </w:tc>
                  </w:tr>
                </w:tbl>
                <w:p w:rsidR="00184664" w:rsidRPr="00A85B6F" w:rsidRDefault="00184664" w:rsidP="00E27B6D">
                  <w:pPr>
                    <w:jc w:val="right"/>
                  </w:pPr>
                </w:p>
              </w:tc>
            </w:tr>
            <w:tr w:rsidR="00184664" w:rsidRPr="00A85B6F" w:rsidTr="00E27B6D">
              <w:trPr>
                <w:trHeight w:val="371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184664" w:rsidRPr="00A85B6F" w:rsidRDefault="005313CF" w:rsidP="00CC7AD0">
                  <w:pPr>
                    <w:pStyle w:val="Ttulo2"/>
                  </w:pPr>
                  <w:sdt>
                    <w:sdtPr>
                      <w:alias w:val="Experiencia de voluntariado o liderazgo:"/>
                      <w:tag w:val="Experiencia de voluntariado o liderazgo:"/>
                      <w:id w:val="-1093778966"/>
                      <w:placeholder>
                        <w:docPart w:val="C825065742204B7EB73F2AFAFD5311F0"/>
                      </w:placeholder>
                      <w:temporary/>
                      <w:showingPlcHdr/>
                    </w:sdtPr>
                    <w:sdtEndPr/>
                    <w:sdtContent>
                      <w:r w:rsidR="00184664" w:rsidRPr="00A85B6F">
                        <w:rPr>
                          <w:lang w:bidi="es-ES"/>
                        </w:rPr>
                        <w:t>Experiencia de voluntariado o liderazgo</w:t>
                      </w:r>
                    </w:sdtContent>
                  </w:sdt>
                </w:p>
                <w:p w:rsidR="004670DD" w:rsidRDefault="00EF5EE1" w:rsidP="00EF5EE1">
                  <w:pPr>
                    <w:pStyle w:val="Ttulo3"/>
                    <w:rPr>
                      <w:szCs w:val="20"/>
                    </w:rPr>
                  </w:pPr>
                  <w:r w:rsidRPr="00E27B6D">
                    <w:rPr>
                      <w:szCs w:val="20"/>
                    </w:rPr>
                    <w:t xml:space="preserve">He participado como coordinador Médico en Cruz verde Tonalá, Como docente en CU Tonalá como profesor adjunto, Actualmente soy secretario de la Asociación Médica y paramédica de Tonalá, realizamos actividades de índole social y altruista con el asilo de ancianos </w:t>
                  </w:r>
                  <w:r w:rsidR="007F7AB4" w:rsidRPr="00E27B6D">
                    <w:rPr>
                      <w:szCs w:val="20"/>
                    </w:rPr>
                    <w:t>“casa de la tercera edad Santiago”</w:t>
                  </w:r>
                </w:p>
                <w:p w:rsidR="00E27B6D" w:rsidRDefault="00175D76" w:rsidP="00EF5EE1">
                  <w:pPr>
                    <w:pStyle w:val="Ttulo3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OTRAS ACTIVIDADES </w:t>
                  </w:r>
                  <w:r>
                    <w:rPr>
                      <w:sz w:val="32"/>
                      <w:szCs w:val="32"/>
                    </w:rPr>
                    <w:lastRenderedPageBreak/>
                    <w:t>CURRICULARES</w:t>
                  </w:r>
                </w:p>
                <w:p w:rsidR="00175D76" w:rsidRDefault="00175D76" w:rsidP="00175D76">
                  <w:pPr>
                    <w:pStyle w:val="Ttulo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IDIOMAS </w:t>
                  </w:r>
                </w:p>
                <w:p w:rsidR="00175D76" w:rsidRPr="00175D76" w:rsidRDefault="00175D76" w:rsidP="00175D76">
                  <w:pPr>
                    <w:pStyle w:val="Ttulo3"/>
                    <w:rPr>
                      <w:b w:val="0"/>
                      <w:szCs w:val="20"/>
                      <w:lang w:val="es-MX"/>
                    </w:rPr>
                  </w:pPr>
                  <w:r w:rsidRPr="00175D76">
                    <w:rPr>
                      <w:b w:val="0"/>
                      <w:szCs w:val="20"/>
                      <w:lang w:val="es-MX"/>
                    </w:rPr>
                    <w:t>Inglés 90%</w:t>
                  </w:r>
                </w:p>
                <w:p w:rsidR="00175D76" w:rsidRDefault="00175D76" w:rsidP="00175D76">
                  <w:pPr>
                    <w:pStyle w:val="Ttulo3"/>
                    <w:rPr>
                      <w:b w:val="0"/>
                      <w:szCs w:val="20"/>
                      <w:lang w:val="es-MX"/>
                    </w:rPr>
                  </w:pPr>
                  <w:r w:rsidRPr="00175D76">
                    <w:rPr>
                      <w:b w:val="0"/>
                      <w:szCs w:val="20"/>
                      <w:lang w:val="es-MX"/>
                    </w:rPr>
                    <w:t>Francés 40%</w:t>
                  </w:r>
                </w:p>
                <w:p w:rsidR="00BC288F" w:rsidRDefault="00BC288F" w:rsidP="00175D76">
                  <w:pPr>
                    <w:pStyle w:val="Ttulo3"/>
                    <w:rPr>
                      <w:b w:val="0"/>
                      <w:szCs w:val="20"/>
                      <w:lang w:val="es-MX"/>
                    </w:rPr>
                  </w:pPr>
                  <w:r>
                    <w:rPr>
                      <w:b w:val="0"/>
                      <w:szCs w:val="20"/>
                      <w:lang w:val="es-MX"/>
                    </w:rPr>
                    <w:t>Participante Anti-taller literario “César Vallejo” 1995-1999</w:t>
                  </w:r>
                </w:p>
                <w:p w:rsidR="00BC288F" w:rsidRDefault="00BC288F" w:rsidP="00175D76">
                  <w:pPr>
                    <w:pStyle w:val="Ttulo3"/>
                    <w:rPr>
                      <w:b w:val="0"/>
                      <w:szCs w:val="20"/>
                      <w:lang w:val="es-MX"/>
                    </w:rPr>
                  </w:pPr>
                  <w:r>
                    <w:rPr>
                      <w:b w:val="0"/>
                      <w:szCs w:val="20"/>
                      <w:lang w:val="es-MX"/>
                    </w:rPr>
                    <w:t xml:space="preserve">Taller experimental de Música de la </w:t>
                  </w:r>
                  <w:proofErr w:type="spellStart"/>
                  <w:r>
                    <w:rPr>
                      <w:b w:val="0"/>
                      <w:szCs w:val="20"/>
                      <w:lang w:val="es-MX"/>
                    </w:rPr>
                    <w:t>UdeG</w:t>
                  </w:r>
                  <w:proofErr w:type="spellEnd"/>
                  <w:r>
                    <w:rPr>
                      <w:b w:val="0"/>
                      <w:szCs w:val="20"/>
                      <w:lang w:val="es-MX"/>
                    </w:rPr>
                    <w:t xml:space="preserve"> “Guitarra clásica” 2 semestres</w:t>
                  </w:r>
                </w:p>
                <w:p w:rsidR="00BC288F" w:rsidRDefault="00BC288F" w:rsidP="00175D76">
                  <w:pPr>
                    <w:pStyle w:val="Ttulo3"/>
                    <w:rPr>
                      <w:b w:val="0"/>
                      <w:szCs w:val="20"/>
                      <w:lang w:val="es-MX"/>
                    </w:rPr>
                  </w:pPr>
                  <w:r>
                    <w:rPr>
                      <w:b w:val="0"/>
                      <w:szCs w:val="20"/>
                      <w:lang w:val="es-MX"/>
                    </w:rPr>
                    <w:t>Editor “che araña” hoja literaria</w:t>
                  </w:r>
                </w:p>
                <w:p w:rsidR="00BC288F" w:rsidRDefault="00BC288F" w:rsidP="00175D76">
                  <w:pPr>
                    <w:pStyle w:val="Ttulo3"/>
                    <w:rPr>
                      <w:b w:val="0"/>
                      <w:szCs w:val="20"/>
                      <w:lang w:val="es-MX"/>
                    </w:rPr>
                  </w:pPr>
                  <w:r>
                    <w:rPr>
                      <w:b w:val="0"/>
                      <w:szCs w:val="20"/>
                      <w:lang w:val="es-MX"/>
                    </w:rPr>
                    <w:t xml:space="preserve">Talleres Revista </w:t>
                  </w:r>
                  <w:proofErr w:type="spellStart"/>
                  <w:r>
                    <w:rPr>
                      <w:b w:val="0"/>
                      <w:szCs w:val="20"/>
                      <w:lang w:val="es-MX"/>
                    </w:rPr>
                    <w:t>Luvina</w:t>
                  </w:r>
                  <w:proofErr w:type="spellEnd"/>
                  <w:r>
                    <w:rPr>
                      <w:b w:val="0"/>
                      <w:szCs w:val="20"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Cs w:val="20"/>
                      <w:lang w:val="es-MX"/>
                    </w:rPr>
                    <w:t>UdeG</w:t>
                  </w:r>
                  <w:proofErr w:type="spellEnd"/>
                </w:p>
                <w:p w:rsidR="00BC288F" w:rsidRDefault="00BC288F" w:rsidP="00175D76">
                  <w:pPr>
                    <w:pStyle w:val="Ttulo3"/>
                    <w:rPr>
                      <w:b w:val="0"/>
                      <w:szCs w:val="20"/>
                      <w:lang w:val="es-MX"/>
                    </w:rPr>
                  </w:pPr>
                  <w:proofErr w:type="spellStart"/>
                  <w:r>
                    <w:rPr>
                      <w:b w:val="0"/>
                      <w:szCs w:val="20"/>
                      <w:lang w:val="es-MX"/>
                    </w:rPr>
                    <w:t>Mtro</w:t>
                  </w:r>
                  <w:proofErr w:type="spellEnd"/>
                  <w:r>
                    <w:rPr>
                      <w:b w:val="0"/>
                      <w:szCs w:val="20"/>
                      <w:lang w:val="es-MX"/>
                    </w:rPr>
                    <w:t xml:space="preserve"> César López Cuadras</w:t>
                  </w:r>
                </w:p>
                <w:p w:rsidR="00175D76" w:rsidRDefault="00175D76" w:rsidP="00175D76">
                  <w:pPr>
                    <w:pStyle w:val="Ttulo3"/>
                    <w:rPr>
                      <w:b w:val="0"/>
                      <w:szCs w:val="20"/>
                      <w:lang w:val="es-MX"/>
                    </w:rPr>
                  </w:pPr>
                </w:p>
                <w:p w:rsidR="00175D76" w:rsidRDefault="00175D76" w:rsidP="00175D76">
                  <w:pPr>
                    <w:pStyle w:val="Ttulo3"/>
                    <w:rPr>
                      <w:sz w:val="28"/>
                      <w:szCs w:val="28"/>
                      <w:lang w:val="es-MX"/>
                    </w:rPr>
                  </w:pPr>
                  <w:r>
                    <w:rPr>
                      <w:sz w:val="28"/>
                      <w:szCs w:val="28"/>
                      <w:lang w:val="es-MX"/>
                    </w:rPr>
                    <w:t>CURSOS, CONGRESOS Y RECONOCIMIENTOS</w:t>
                  </w:r>
                </w:p>
                <w:p w:rsidR="00175D76" w:rsidRDefault="00175D76" w:rsidP="00175D76">
                  <w:pPr>
                    <w:pStyle w:val="Ttulo3"/>
                    <w:jc w:val="left"/>
                    <w:rPr>
                      <w:b w:val="0"/>
                      <w:sz w:val="18"/>
                      <w:szCs w:val="18"/>
                      <w:lang w:val="es-MX"/>
                    </w:rPr>
                  </w:pPr>
                  <w:r>
                    <w:rPr>
                      <w:b w:val="0"/>
                      <w:sz w:val="18"/>
                      <w:szCs w:val="18"/>
                      <w:lang w:val="es-MX"/>
                    </w:rPr>
                    <w:t>2001 Congreso del grupo Nacional de estudio de DM2</w:t>
                  </w:r>
                </w:p>
                <w:p w:rsidR="00175D76" w:rsidRDefault="00175D76" w:rsidP="00175D76">
                  <w:pPr>
                    <w:pStyle w:val="Ttulo3"/>
                    <w:jc w:val="left"/>
                    <w:rPr>
                      <w:b w:val="0"/>
                      <w:sz w:val="18"/>
                      <w:szCs w:val="18"/>
                      <w:lang w:val="es-MX"/>
                    </w:rPr>
                  </w:pPr>
                  <w:r>
                    <w:rPr>
                      <w:b w:val="0"/>
                      <w:sz w:val="18"/>
                      <w:szCs w:val="18"/>
                      <w:lang w:val="es-MX"/>
                    </w:rPr>
                    <w:t>2002</w:t>
                  </w:r>
                  <w:r w:rsidR="00BE385F">
                    <w:rPr>
                      <w:b w:val="0"/>
                      <w:sz w:val="18"/>
                      <w:szCs w:val="18"/>
                      <w:lang w:val="es-MX"/>
                    </w:rPr>
                    <w:t xml:space="preserve"> </w:t>
                  </w:r>
                  <w:r>
                    <w:rPr>
                      <w:b w:val="0"/>
                      <w:sz w:val="18"/>
                      <w:szCs w:val="18"/>
                      <w:lang w:val="es-MX"/>
                    </w:rPr>
                    <w:t xml:space="preserve">Concurso de Cuento </w:t>
                  </w:r>
                  <w:r w:rsidR="00BE385F">
                    <w:rPr>
                      <w:b w:val="0"/>
                      <w:sz w:val="18"/>
                      <w:szCs w:val="18"/>
                      <w:lang w:val="es-MX"/>
                    </w:rPr>
                    <w:t xml:space="preserve"> “</w:t>
                  </w:r>
                  <w:r>
                    <w:rPr>
                      <w:b w:val="0"/>
                      <w:sz w:val="18"/>
                      <w:szCs w:val="18"/>
                      <w:lang w:val="es-MX"/>
                    </w:rPr>
                    <w:t>libertad de Palabra</w:t>
                  </w:r>
                  <w:r w:rsidR="00BE385F">
                    <w:rPr>
                      <w:b w:val="0"/>
                      <w:sz w:val="18"/>
                      <w:szCs w:val="18"/>
                      <w:lang w:val="es-MX"/>
                    </w:rPr>
                    <w:t>”</w:t>
                  </w:r>
                  <w:r>
                    <w:rPr>
                      <w:b w:val="0"/>
                      <w:sz w:val="18"/>
                      <w:szCs w:val="18"/>
                      <w:lang w:val="es-MX"/>
                    </w:rPr>
                    <w:t xml:space="preserve"> CUS universidad de Guadalajara 2do lugar</w:t>
                  </w:r>
                </w:p>
                <w:p w:rsidR="00BE385F" w:rsidRDefault="00BE385F" w:rsidP="00175D76">
                  <w:pPr>
                    <w:pStyle w:val="Ttulo3"/>
                    <w:jc w:val="left"/>
                    <w:rPr>
                      <w:b w:val="0"/>
                      <w:sz w:val="18"/>
                      <w:szCs w:val="18"/>
                      <w:lang w:val="es-MX"/>
                    </w:rPr>
                  </w:pPr>
                  <w:r>
                    <w:rPr>
                      <w:b w:val="0"/>
                      <w:sz w:val="18"/>
                      <w:szCs w:val="18"/>
                      <w:lang w:val="es-MX"/>
                    </w:rPr>
                    <w:t>2008 Ponente 2das Jornadas Médicos Residentes “Hospital Miguel Silva”</w:t>
                  </w:r>
                </w:p>
                <w:p w:rsidR="00BE385F" w:rsidRDefault="00BE385F" w:rsidP="00175D76">
                  <w:pPr>
                    <w:pStyle w:val="Ttulo3"/>
                    <w:jc w:val="left"/>
                    <w:rPr>
                      <w:b w:val="0"/>
                      <w:sz w:val="18"/>
                      <w:szCs w:val="18"/>
                      <w:lang w:val="es-MX"/>
                    </w:rPr>
                  </w:pPr>
                  <w:r>
                    <w:rPr>
                      <w:b w:val="0"/>
                      <w:sz w:val="18"/>
                      <w:szCs w:val="18"/>
                      <w:lang w:val="es-MX"/>
                    </w:rPr>
                    <w:t>Tema Lesiones Deportivas</w:t>
                  </w:r>
                </w:p>
                <w:p w:rsidR="00BE385F" w:rsidRDefault="00BE385F" w:rsidP="00175D76">
                  <w:pPr>
                    <w:pStyle w:val="Ttulo3"/>
                    <w:jc w:val="left"/>
                    <w:rPr>
                      <w:b w:val="0"/>
                      <w:sz w:val="18"/>
                      <w:szCs w:val="18"/>
                      <w:lang w:val="es-MX"/>
                    </w:rPr>
                  </w:pPr>
                  <w:r>
                    <w:rPr>
                      <w:b w:val="0"/>
                      <w:sz w:val="18"/>
                      <w:szCs w:val="18"/>
                      <w:lang w:val="es-MX"/>
                    </w:rPr>
                    <w:t xml:space="preserve">2009 Rotación Ortopedia Pediátrica </w:t>
                  </w:r>
                </w:p>
                <w:p w:rsidR="00BE385F" w:rsidRDefault="00BE385F" w:rsidP="00175D76">
                  <w:pPr>
                    <w:pStyle w:val="Ttulo3"/>
                    <w:jc w:val="left"/>
                    <w:rPr>
                      <w:b w:val="0"/>
                      <w:sz w:val="18"/>
                      <w:szCs w:val="18"/>
                      <w:lang w:val="es-MX"/>
                    </w:rPr>
                  </w:pPr>
                  <w:r>
                    <w:rPr>
                      <w:b w:val="0"/>
                      <w:sz w:val="18"/>
                      <w:szCs w:val="18"/>
                      <w:lang w:val="es-MX"/>
                    </w:rPr>
                    <w:t>Instituto Nacional de Rehabilitación</w:t>
                  </w:r>
                </w:p>
                <w:p w:rsidR="00BE385F" w:rsidRDefault="00BE385F" w:rsidP="00175D76">
                  <w:pPr>
                    <w:pStyle w:val="Ttulo3"/>
                    <w:jc w:val="left"/>
                    <w:rPr>
                      <w:b w:val="0"/>
                      <w:sz w:val="18"/>
                      <w:szCs w:val="18"/>
                      <w:lang w:val="es-MX"/>
                    </w:rPr>
                  </w:pPr>
                  <w:r>
                    <w:rPr>
                      <w:b w:val="0"/>
                      <w:sz w:val="18"/>
                      <w:szCs w:val="18"/>
                      <w:lang w:val="es-MX"/>
                    </w:rPr>
                    <w:t>UNAM</w:t>
                  </w:r>
                </w:p>
                <w:p w:rsidR="00B66A94" w:rsidRDefault="00B66A94" w:rsidP="00175D76">
                  <w:pPr>
                    <w:pStyle w:val="Ttulo3"/>
                    <w:jc w:val="left"/>
                    <w:rPr>
                      <w:b w:val="0"/>
                      <w:sz w:val="18"/>
                      <w:szCs w:val="18"/>
                      <w:lang w:val="es-MX"/>
                    </w:rPr>
                  </w:pPr>
                  <w:r>
                    <w:rPr>
                      <w:b w:val="0"/>
                      <w:sz w:val="18"/>
                      <w:szCs w:val="18"/>
                      <w:lang w:val="es-MX"/>
                    </w:rPr>
                    <w:t>2012 Curso “Bases jurídicas en el llenado de partes médicos de lesiones”</w:t>
                  </w:r>
                </w:p>
                <w:p w:rsidR="00BC288F" w:rsidRDefault="00BC288F" w:rsidP="00175D76">
                  <w:pPr>
                    <w:pStyle w:val="Ttulo3"/>
                    <w:jc w:val="left"/>
                    <w:rPr>
                      <w:b w:val="0"/>
                      <w:sz w:val="18"/>
                      <w:szCs w:val="18"/>
                      <w:lang w:val="es-MX"/>
                    </w:rPr>
                  </w:pPr>
                  <w:r>
                    <w:rPr>
                      <w:b w:val="0"/>
                      <w:sz w:val="18"/>
                      <w:szCs w:val="18"/>
                      <w:lang w:val="es-MX"/>
                    </w:rPr>
                    <w:t>2016 Curso de “Temas selectos en cirugía articular “</w:t>
                  </w:r>
                </w:p>
                <w:p w:rsidR="00BC288F" w:rsidRDefault="00BC288F" w:rsidP="00175D76">
                  <w:pPr>
                    <w:pStyle w:val="Ttulo3"/>
                    <w:jc w:val="left"/>
                    <w:rPr>
                      <w:b w:val="0"/>
                      <w:sz w:val="18"/>
                      <w:szCs w:val="18"/>
                      <w:lang w:val="es-MX"/>
                    </w:rPr>
                  </w:pPr>
                  <w:r>
                    <w:rPr>
                      <w:b w:val="0"/>
                      <w:sz w:val="18"/>
                      <w:szCs w:val="18"/>
                      <w:lang w:val="es-MX"/>
                    </w:rPr>
                    <w:t xml:space="preserve">AMECRA Cancún </w:t>
                  </w:r>
                </w:p>
                <w:p w:rsidR="00BC288F" w:rsidRDefault="00BC288F" w:rsidP="00175D76">
                  <w:pPr>
                    <w:pStyle w:val="Ttulo3"/>
                    <w:jc w:val="left"/>
                    <w:rPr>
                      <w:b w:val="0"/>
                      <w:sz w:val="18"/>
                      <w:szCs w:val="18"/>
                      <w:lang w:val="es-MX"/>
                    </w:rPr>
                  </w:pPr>
                  <w:r>
                    <w:rPr>
                      <w:b w:val="0"/>
                      <w:sz w:val="18"/>
                      <w:szCs w:val="18"/>
                      <w:lang w:val="es-MX"/>
                    </w:rPr>
                    <w:t xml:space="preserve">2016 Participante </w:t>
                  </w:r>
                  <w:proofErr w:type="gramStart"/>
                  <w:r>
                    <w:rPr>
                      <w:b w:val="0"/>
                      <w:sz w:val="18"/>
                      <w:szCs w:val="18"/>
                      <w:lang w:val="es-MX"/>
                    </w:rPr>
                    <w:t>“ 1er</w:t>
                  </w:r>
                  <w:proofErr w:type="gramEnd"/>
                  <w:r>
                    <w:rPr>
                      <w:b w:val="0"/>
                      <w:sz w:val="18"/>
                      <w:szCs w:val="18"/>
                      <w:lang w:val="es-MX"/>
                    </w:rPr>
                    <w:t>. foro estatal de calidad “ SSJ</w:t>
                  </w:r>
                </w:p>
                <w:p w:rsidR="00BC288F" w:rsidRDefault="00BC288F" w:rsidP="00175D76">
                  <w:pPr>
                    <w:pStyle w:val="Ttulo3"/>
                    <w:jc w:val="left"/>
                    <w:rPr>
                      <w:b w:val="0"/>
                      <w:sz w:val="18"/>
                      <w:szCs w:val="18"/>
                      <w:lang w:val="es-MX"/>
                    </w:rPr>
                  </w:pPr>
                  <w:r>
                    <w:rPr>
                      <w:b w:val="0"/>
                      <w:sz w:val="18"/>
                      <w:szCs w:val="18"/>
                      <w:lang w:val="es-MX"/>
                    </w:rPr>
                    <w:t>2017 Participante “2do. Foro estatal de calidad” SSJ</w:t>
                  </w:r>
                </w:p>
                <w:p w:rsidR="00BE385F" w:rsidRDefault="007B5AE0" w:rsidP="007B5AE0">
                  <w:pPr>
                    <w:pStyle w:val="Ttulo3"/>
                    <w:rPr>
                      <w:b w:val="0"/>
                      <w:sz w:val="18"/>
                      <w:szCs w:val="18"/>
                      <w:lang w:val="es-MX"/>
                    </w:rPr>
                  </w:pPr>
                  <w:r>
                    <w:rPr>
                      <w:b w:val="0"/>
                      <w:sz w:val="18"/>
                      <w:szCs w:val="18"/>
                      <w:lang w:val="es-MX"/>
                    </w:rPr>
                    <w:t>2017 Ponente cartel “MODIFICACIONES DE INFRAESTRUCTURA E IMPLEMENTACIÓN DE PROCESOS EN LA UNIDAD MÉDICA DR. LEONARDO OLIVA ALZAGA, PARA MEJORA DE LA CALIDAD Y SEGURIDAD DE LOS PACIENTES”</w:t>
                  </w:r>
                </w:p>
                <w:p w:rsidR="00175D76" w:rsidRDefault="007B5AE0" w:rsidP="00175D76">
                  <w:pPr>
                    <w:pStyle w:val="Ttulo3"/>
                    <w:jc w:val="left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2017 Participante</w:t>
                  </w:r>
                  <w:r w:rsidR="00BC288F">
                    <w:rPr>
                      <w:b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b w:val="0"/>
                      <w:sz w:val="18"/>
                      <w:szCs w:val="18"/>
                    </w:rPr>
                    <w:t xml:space="preserve"> </w:t>
                  </w:r>
                  <w:r w:rsidR="00BC288F">
                    <w:rPr>
                      <w:b w:val="0"/>
                      <w:sz w:val="18"/>
                      <w:szCs w:val="18"/>
                    </w:rPr>
                    <w:t>“</w:t>
                  </w:r>
                  <w:r>
                    <w:rPr>
                      <w:b w:val="0"/>
                      <w:sz w:val="18"/>
                      <w:szCs w:val="18"/>
                    </w:rPr>
                    <w:t>Foro Nacional de</w:t>
                  </w:r>
                  <w:r w:rsidR="00BC288F">
                    <w:rPr>
                      <w:b w:val="0"/>
                      <w:sz w:val="18"/>
                      <w:szCs w:val="18"/>
                    </w:rPr>
                    <w:t xml:space="preserve"> Calidad 2017” Ciudad de México</w:t>
                  </w:r>
                </w:p>
                <w:p w:rsidR="00B66A94" w:rsidRDefault="00B66A94" w:rsidP="00175D76">
                  <w:pPr>
                    <w:pStyle w:val="Ttulo3"/>
                    <w:jc w:val="left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 xml:space="preserve">2018 </w:t>
                  </w:r>
                  <w:proofErr w:type="spellStart"/>
                  <w:r>
                    <w:rPr>
                      <w:b w:val="0"/>
                      <w:sz w:val="18"/>
                      <w:szCs w:val="18"/>
                    </w:rPr>
                    <w:t>Acerditación</w:t>
                  </w:r>
                  <w:proofErr w:type="spellEnd"/>
                  <w:r>
                    <w:rPr>
                      <w:b w:val="0"/>
                      <w:sz w:val="18"/>
                      <w:szCs w:val="18"/>
                    </w:rPr>
                    <w:t xml:space="preserve"> curso “Soporte vital cardiovascular avanzado de la American </w:t>
                  </w:r>
                  <w:proofErr w:type="spellStart"/>
                  <w:r>
                    <w:rPr>
                      <w:b w:val="0"/>
                      <w:sz w:val="18"/>
                      <w:szCs w:val="18"/>
                    </w:rPr>
                    <w:t>Heart</w:t>
                  </w:r>
                  <w:proofErr w:type="spellEnd"/>
                  <w:r>
                    <w:rPr>
                      <w:b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18"/>
                      <w:szCs w:val="18"/>
                    </w:rPr>
                    <w:t>Association</w:t>
                  </w:r>
                  <w:proofErr w:type="spellEnd"/>
                  <w:r>
                    <w:rPr>
                      <w:b w:val="0"/>
                      <w:sz w:val="18"/>
                      <w:szCs w:val="18"/>
                    </w:rPr>
                    <w:t>”</w:t>
                  </w:r>
                </w:p>
                <w:p w:rsidR="00BC288F" w:rsidRPr="00175D76" w:rsidRDefault="00BC288F" w:rsidP="00175D76">
                  <w:pPr>
                    <w:pStyle w:val="Ttulo3"/>
                    <w:jc w:val="left"/>
                    <w:rPr>
                      <w:b w:val="0"/>
                      <w:sz w:val="18"/>
                      <w:szCs w:val="18"/>
                    </w:rPr>
                  </w:pPr>
                </w:p>
              </w:tc>
            </w:tr>
          </w:tbl>
          <w:p w:rsidR="00184664" w:rsidRPr="00A85B6F" w:rsidRDefault="00184664" w:rsidP="00CC7AD0"/>
        </w:tc>
      </w:tr>
    </w:tbl>
    <w:p w:rsidR="00BA68C1" w:rsidRPr="00A85B6F" w:rsidRDefault="00BA68C1" w:rsidP="004670DD">
      <w:pPr>
        <w:pStyle w:val="Sinespaciado"/>
      </w:pPr>
    </w:p>
    <w:sectPr w:rsidR="00BA68C1" w:rsidRPr="00A85B6F" w:rsidSect="0044707F">
      <w:footerReference w:type="default" r:id="rId12"/>
      <w:headerReference w:type="first" r:id="rId13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3CF" w:rsidRDefault="005313CF" w:rsidP="008B2920">
      <w:pPr>
        <w:spacing w:after="0" w:line="240" w:lineRule="auto"/>
      </w:pPr>
      <w:r>
        <w:separator/>
      </w:r>
    </w:p>
  </w:endnote>
  <w:endnote w:type="continuationSeparator" w:id="0">
    <w:p w:rsidR="005313CF" w:rsidRDefault="005313CF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853CE2" w:rsidP="00853CE2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D04EE0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3CF" w:rsidRDefault="005313CF" w:rsidP="008B2920">
      <w:pPr>
        <w:spacing w:after="0" w:line="240" w:lineRule="auto"/>
      </w:pPr>
      <w:r>
        <w:separator/>
      </w:r>
    </w:p>
  </w:footnote>
  <w:footnote w:type="continuationSeparator" w:id="0">
    <w:p w:rsidR="005313CF" w:rsidRDefault="005313CF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Tabla de diseño de encabezado"/>
    </w:tblPr>
    <w:tblGrid>
      <w:gridCol w:w="11042"/>
    </w:tblGrid>
    <w:tr w:rsidR="00A85B6F" w:rsidTr="00142F58">
      <w:sdt>
        <w:sdtPr>
          <w:alias w:val="Su nombre:"/>
          <w:tag w:val="Su nombre:"/>
          <w:id w:val="-1536030456"/>
          <w:placeholder>
            <w:docPart w:val="3531F89616504EF88C9F0720AFC9076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 w:multiLine="1"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:rsidR="00A85B6F" w:rsidRDefault="00D04EE0" w:rsidP="007F7AB4">
              <w:pPr>
                <w:pStyle w:val="Ttulo1"/>
              </w:pPr>
              <w:r>
                <w:rPr>
                  <w:lang w:val="es-MX"/>
                </w:rPr>
                <w:t>cruz verde</w:t>
              </w:r>
            </w:p>
          </w:tc>
        </w:sdtContent>
      </w:sdt>
    </w:tr>
    <w:tr w:rsidR="00142F58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RDefault="00142F58" w:rsidP="00142F58"/>
      </w:tc>
    </w:tr>
  </w:tbl>
  <w:p w:rsidR="00BD5EFB" w:rsidRDefault="00BD5E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5E"/>
    <w:rsid w:val="00016EFC"/>
    <w:rsid w:val="000243D1"/>
    <w:rsid w:val="00057F04"/>
    <w:rsid w:val="000A378C"/>
    <w:rsid w:val="000C2D37"/>
    <w:rsid w:val="0010042F"/>
    <w:rsid w:val="00135C2C"/>
    <w:rsid w:val="00142F58"/>
    <w:rsid w:val="00153ED4"/>
    <w:rsid w:val="00162E4D"/>
    <w:rsid w:val="00175D76"/>
    <w:rsid w:val="00184664"/>
    <w:rsid w:val="001C7765"/>
    <w:rsid w:val="001F60D3"/>
    <w:rsid w:val="0020741F"/>
    <w:rsid w:val="0026053C"/>
    <w:rsid w:val="0027115C"/>
    <w:rsid w:val="00293B83"/>
    <w:rsid w:val="002D00BE"/>
    <w:rsid w:val="00381BB6"/>
    <w:rsid w:val="00390414"/>
    <w:rsid w:val="003B74D9"/>
    <w:rsid w:val="003E1711"/>
    <w:rsid w:val="00403393"/>
    <w:rsid w:val="0044707F"/>
    <w:rsid w:val="0045425A"/>
    <w:rsid w:val="00463A38"/>
    <w:rsid w:val="004670DD"/>
    <w:rsid w:val="00473F99"/>
    <w:rsid w:val="0048346B"/>
    <w:rsid w:val="004D37CC"/>
    <w:rsid w:val="004E4CA5"/>
    <w:rsid w:val="00502D70"/>
    <w:rsid w:val="00510920"/>
    <w:rsid w:val="00517626"/>
    <w:rsid w:val="005313CF"/>
    <w:rsid w:val="00561CA5"/>
    <w:rsid w:val="005B0E81"/>
    <w:rsid w:val="00630D36"/>
    <w:rsid w:val="006A3CE7"/>
    <w:rsid w:val="006E5FD2"/>
    <w:rsid w:val="006F1734"/>
    <w:rsid w:val="00781D13"/>
    <w:rsid w:val="00783C41"/>
    <w:rsid w:val="007864E3"/>
    <w:rsid w:val="00787503"/>
    <w:rsid w:val="00792967"/>
    <w:rsid w:val="007A6606"/>
    <w:rsid w:val="007B5AE0"/>
    <w:rsid w:val="007C72B9"/>
    <w:rsid w:val="007E7032"/>
    <w:rsid w:val="007F7AB4"/>
    <w:rsid w:val="00833359"/>
    <w:rsid w:val="00837AD8"/>
    <w:rsid w:val="00853CE2"/>
    <w:rsid w:val="00860491"/>
    <w:rsid w:val="00887A77"/>
    <w:rsid w:val="008A5957"/>
    <w:rsid w:val="008B2920"/>
    <w:rsid w:val="008B2DF7"/>
    <w:rsid w:val="00905520"/>
    <w:rsid w:val="009244EC"/>
    <w:rsid w:val="009814C0"/>
    <w:rsid w:val="00984A27"/>
    <w:rsid w:val="00A213B1"/>
    <w:rsid w:val="00A85B6F"/>
    <w:rsid w:val="00A915C8"/>
    <w:rsid w:val="00AA3476"/>
    <w:rsid w:val="00AA6B7B"/>
    <w:rsid w:val="00AB540C"/>
    <w:rsid w:val="00AC5D83"/>
    <w:rsid w:val="00B15938"/>
    <w:rsid w:val="00B60BC4"/>
    <w:rsid w:val="00B66A94"/>
    <w:rsid w:val="00B67DB0"/>
    <w:rsid w:val="00BA68C1"/>
    <w:rsid w:val="00BC288F"/>
    <w:rsid w:val="00BD34A5"/>
    <w:rsid w:val="00BD5EFB"/>
    <w:rsid w:val="00BE2D6E"/>
    <w:rsid w:val="00BE385F"/>
    <w:rsid w:val="00C35148"/>
    <w:rsid w:val="00C35EFB"/>
    <w:rsid w:val="00C40790"/>
    <w:rsid w:val="00C73037"/>
    <w:rsid w:val="00D04EE0"/>
    <w:rsid w:val="00D2689C"/>
    <w:rsid w:val="00D97FFA"/>
    <w:rsid w:val="00DF6A6F"/>
    <w:rsid w:val="00E20402"/>
    <w:rsid w:val="00E27B07"/>
    <w:rsid w:val="00E27B6D"/>
    <w:rsid w:val="00E928A3"/>
    <w:rsid w:val="00EF5EE1"/>
    <w:rsid w:val="00F1155E"/>
    <w:rsid w:val="00F67FBA"/>
    <w:rsid w:val="00F879CE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636A6B" w:themeColor="text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1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4D"/>
  </w:style>
  <w:style w:type="paragraph" w:styleId="Ttulo1">
    <w:name w:val="heading 1"/>
    <w:basedOn w:val="Normal"/>
    <w:link w:val="Ttulo1C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85B6F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B6F"/>
  </w:style>
  <w:style w:type="paragraph" w:styleId="Piedepgina">
    <w:name w:val="footer"/>
    <w:basedOn w:val="Normal"/>
    <w:link w:val="PiedepginaCar"/>
    <w:uiPriority w:val="99"/>
    <w:unhideWhenUsed/>
    <w:rsid w:val="00510920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20"/>
  </w:style>
  <w:style w:type="character" w:customStyle="1" w:styleId="Ttulo4Car">
    <w:name w:val="Título 4 Car"/>
    <w:basedOn w:val="Fuentedeprrafopredeter"/>
    <w:link w:val="Ttulo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Textodelmarcadordeposicin">
    <w:name w:val="Placeholder Text"/>
    <w:basedOn w:val="Fuentedeprrafopredeter"/>
    <w:uiPriority w:val="99"/>
    <w:semiHidden/>
    <w:rsid w:val="004E4CA5"/>
    <w:rPr>
      <w:color w:val="808080"/>
    </w:rPr>
  </w:style>
  <w:style w:type="paragraph" w:styleId="Sinespaciado">
    <w:name w:val="No Spacing"/>
    <w:uiPriority w:val="11"/>
    <w:qFormat/>
    <w:rsid w:val="00F879C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8A3"/>
    <w:rPr>
      <w:rFonts w:ascii="Segoe UI" w:hAnsi="Segoe UI" w:cs="Segoe UI"/>
    </w:rPr>
  </w:style>
  <w:style w:type="character" w:styleId="Refdecomentario">
    <w:name w:val="annotation reference"/>
    <w:basedOn w:val="Fuentedeprrafopredeter"/>
    <w:uiPriority w:val="99"/>
    <w:semiHidden/>
    <w:unhideWhenUsed/>
    <w:rsid w:val="003904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041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04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04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636A6B" w:themeColor="text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1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4D"/>
  </w:style>
  <w:style w:type="paragraph" w:styleId="Ttulo1">
    <w:name w:val="heading 1"/>
    <w:basedOn w:val="Normal"/>
    <w:link w:val="Ttulo1C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85B6F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B6F"/>
  </w:style>
  <w:style w:type="paragraph" w:styleId="Piedepgina">
    <w:name w:val="footer"/>
    <w:basedOn w:val="Normal"/>
    <w:link w:val="PiedepginaCar"/>
    <w:uiPriority w:val="99"/>
    <w:unhideWhenUsed/>
    <w:rsid w:val="00510920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20"/>
  </w:style>
  <w:style w:type="character" w:customStyle="1" w:styleId="Ttulo4Car">
    <w:name w:val="Título 4 Car"/>
    <w:basedOn w:val="Fuentedeprrafopredeter"/>
    <w:link w:val="Ttulo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Textodelmarcadordeposicin">
    <w:name w:val="Placeholder Text"/>
    <w:basedOn w:val="Fuentedeprrafopredeter"/>
    <w:uiPriority w:val="99"/>
    <w:semiHidden/>
    <w:rsid w:val="004E4CA5"/>
    <w:rPr>
      <w:color w:val="808080"/>
    </w:rPr>
  </w:style>
  <w:style w:type="paragraph" w:styleId="Sinespaciado">
    <w:name w:val="No Spacing"/>
    <w:uiPriority w:val="11"/>
    <w:qFormat/>
    <w:rsid w:val="00F879C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8A3"/>
    <w:rPr>
      <w:rFonts w:ascii="Segoe UI" w:hAnsi="Segoe UI" w:cs="Segoe UI"/>
    </w:rPr>
  </w:style>
  <w:style w:type="character" w:styleId="Refdecomentario">
    <w:name w:val="annotation reference"/>
    <w:basedOn w:val="Fuentedeprrafopredeter"/>
    <w:uiPriority w:val="99"/>
    <w:semiHidden/>
    <w:unhideWhenUsed/>
    <w:rsid w:val="003904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041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04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04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uz%20verde\AppData\Roaming\Microsoft\Plantillas\Curr&#237;culum%20v&#237;tae%20impolut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68384A6B3A4D9A9E747F51141C2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C8056-DC96-4407-9A83-6343D2361597}"/>
      </w:docPartPr>
      <w:docPartBody>
        <w:p w:rsidR="00C35809" w:rsidRDefault="00F000BB">
          <w:pPr>
            <w:pStyle w:val="AC68384A6B3A4D9A9E747F51141C20A0"/>
          </w:pPr>
          <w:r w:rsidRPr="00A85B6F">
            <w:rPr>
              <w:lang w:bidi="es-ES"/>
            </w:rPr>
            <w:t>Aptitudes</w:t>
          </w:r>
        </w:p>
      </w:docPartBody>
    </w:docPart>
    <w:docPart>
      <w:docPartPr>
        <w:name w:val="B14551A4DDEF4BD6ABC8F33B1363A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451B3-8852-4F8B-BE87-ECF1CC744E76}"/>
      </w:docPartPr>
      <w:docPartBody>
        <w:p w:rsidR="00C35809" w:rsidRDefault="00F000BB">
          <w:pPr>
            <w:pStyle w:val="B14551A4DDEF4BD6ABC8F33B1363A89D"/>
          </w:pPr>
          <w:r w:rsidRPr="00A85B6F">
            <w:rPr>
              <w:lang w:bidi="es-ES"/>
            </w:rPr>
            <w:t>Experiencia</w:t>
          </w:r>
        </w:p>
      </w:docPartBody>
    </w:docPart>
    <w:docPart>
      <w:docPartPr>
        <w:name w:val="2756D05BA2F149A48335004A1F0B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7598E-CCEE-41E6-AACA-AE02EE55F097}"/>
      </w:docPartPr>
      <w:docPartBody>
        <w:p w:rsidR="00C35809" w:rsidRDefault="00F000BB">
          <w:pPr>
            <w:pStyle w:val="2756D05BA2F149A48335004A1F0B631C"/>
          </w:pPr>
          <w:r w:rsidRPr="00A85B6F">
            <w:rPr>
              <w:lang w:bidi="es-ES"/>
            </w:rPr>
            <w:t>Puesto</w:t>
          </w:r>
        </w:p>
      </w:docPartBody>
    </w:docPart>
    <w:docPart>
      <w:docPartPr>
        <w:name w:val="E3FAFA5AC8CA48D49F6B6BE48E4CA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B1E8C-827E-472E-ACBE-2C9FDD463715}"/>
      </w:docPartPr>
      <w:docPartBody>
        <w:p w:rsidR="00C35809" w:rsidRDefault="00F000BB">
          <w:pPr>
            <w:pStyle w:val="E3FAFA5AC8CA48D49F6B6BE48E4CAD89"/>
          </w:pPr>
          <w:r w:rsidRPr="00A85B6F">
            <w:rPr>
              <w:lang w:bidi="es-ES"/>
            </w:rPr>
            <w:t>Compañía</w:t>
          </w:r>
        </w:p>
      </w:docPartBody>
    </w:docPart>
    <w:docPart>
      <w:docPartPr>
        <w:name w:val="F85A912AF2D243D98F5EC21065A59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5F00-51EB-4917-914B-D98948DA0AB0}"/>
      </w:docPartPr>
      <w:docPartBody>
        <w:p w:rsidR="00C35809" w:rsidRDefault="00F000BB">
          <w:pPr>
            <w:pStyle w:val="F85A912AF2D243D98F5EC21065A5970B"/>
          </w:pPr>
          <w:r w:rsidRPr="00A85B6F">
            <w:rPr>
              <w:lang w:bidi="es-ES"/>
            </w:rPr>
            <w:t>Fechas de inicio y fin</w:t>
          </w:r>
        </w:p>
      </w:docPartBody>
    </w:docPart>
    <w:docPart>
      <w:docPartPr>
        <w:name w:val="199C912F428D47B2A010E1772BCCB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75FE9-EDDE-4F8A-8F68-7000DF98F22E}"/>
      </w:docPartPr>
      <w:docPartBody>
        <w:p w:rsidR="00C35809" w:rsidRDefault="00F000BB">
          <w:pPr>
            <w:pStyle w:val="199C912F428D47B2A010E1772BCCBA5F"/>
          </w:pPr>
          <w:r w:rsidRPr="00A85B6F">
            <w:rPr>
              <w:lang w:bidi="es-ES"/>
            </w:rPr>
            <w:t>Puesto</w:t>
          </w:r>
        </w:p>
      </w:docPartBody>
    </w:docPart>
    <w:docPart>
      <w:docPartPr>
        <w:name w:val="D22E92FD8080454C9CAE7777BE177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6685B-0311-4C50-9CED-31049903296E}"/>
      </w:docPartPr>
      <w:docPartBody>
        <w:p w:rsidR="00C35809" w:rsidRDefault="00F000BB">
          <w:pPr>
            <w:pStyle w:val="D22E92FD8080454C9CAE7777BE177C25"/>
          </w:pPr>
          <w:r w:rsidRPr="00A85B6F">
            <w:rPr>
              <w:lang w:bidi="es-ES"/>
            </w:rPr>
            <w:t>Compañía</w:t>
          </w:r>
        </w:p>
      </w:docPartBody>
    </w:docPart>
    <w:docPart>
      <w:docPartPr>
        <w:name w:val="FE32A6388CC744C1AA0FA29AF388B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1E237-9C25-4E65-8FFC-6F44387C9DCA}"/>
      </w:docPartPr>
      <w:docPartBody>
        <w:p w:rsidR="00C35809" w:rsidRDefault="00F000BB">
          <w:pPr>
            <w:pStyle w:val="FE32A6388CC744C1AA0FA29AF388B352"/>
          </w:pPr>
          <w:r w:rsidRPr="00A85B6F">
            <w:rPr>
              <w:lang w:bidi="es-ES"/>
            </w:rPr>
            <w:t>Fechas de inicio y fin</w:t>
          </w:r>
        </w:p>
      </w:docPartBody>
    </w:docPart>
    <w:docPart>
      <w:docPartPr>
        <w:name w:val="B2A8B8E1BAEE42139BABE683B439E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86E6B-37A8-4E2B-AEC0-EFC93548B6BD}"/>
      </w:docPartPr>
      <w:docPartBody>
        <w:p w:rsidR="00C35809" w:rsidRDefault="00F000BB">
          <w:pPr>
            <w:pStyle w:val="B2A8B8E1BAEE42139BABE683B439EDED"/>
          </w:pPr>
          <w:r w:rsidRPr="00A85B6F">
            <w:rPr>
              <w:lang w:bidi="es-ES"/>
            </w:rPr>
            <w:t>Titulación</w:t>
          </w:r>
        </w:p>
      </w:docPartBody>
    </w:docPart>
    <w:docPart>
      <w:docPartPr>
        <w:name w:val="A918A00863BC43DAAD5CF03F61437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DE534-36AC-4640-B57A-FDA2E5E90AF1}"/>
      </w:docPartPr>
      <w:docPartBody>
        <w:p w:rsidR="00C35809" w:rsidRDefault="00F000BB">
          <w:pPr>
            <w:pStyle w:val="A918A00863BC43DAAD5CF03F61437148"/>
          </w:pPr>
          <w:r w:rsidRPr="00A85B6F">
            <w:rPr>
              <w:lang w:bidi="es-ES"/>
            </w:rPr>
            <w:t>Fecha de obtención</w:t>
          </w:r>
        </w:p>
      </w:docPartBody>
    </w:docPart>
    <w:docPart>
      <w:docPartPr>
        <w:name w:val="08BA220B599B4395A33586D1A6C0D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23D4-8AF0-48AD-8F83-5AFDED8571DF}"/>
      </w:docPartPr>
      <w:docPartBody>
        <w:p w:rsidR="00C35809" w:rsidRDefault="00F000BB">
          <w:pPr>
            <w:pStyle w:val="08BA220B599B4395A33586D1A6C0D878"/>
          </w:pPr>
          <w:r w:rsidRPr="00A85B6F">
            <w:rPr>
              <w:lang w:bidi="es-ES"/>
            </w:rPr>
            <w:t>Centro educativo</w:t>
          </w:r>
        </w:p>
      </w:docPartBody>
    </w:docPart>
    <w:docPart>
      <w:docPartPr>
        <w:name w:val="87BE6BFAB4B3475694E5BAF65CEA9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B208A-AC29-401C-8F52-356E179E616A}"/>
      </w:docPartPr>
      <w:docPartBody>
        <w:p w:rsidR="00C35809" w:rsidRDefault="00F000BB">
          <w:pPr>
            <w:pStyle w:val="87BE6BFAB4B3475694E5BAF65CEA94D1"/>
          </w:pPr>
          <w:r w:rsidRPr="00A85B6F">
            <w:rPr>
              <w:lang w:bidi="es-ES"/>
            </w:rPr>
            <w:t>Titulación</w:t>
          </w:r>
        </w:p>
      </w:docPartBody>
    </w:docPart>
    <w:docPart>
      <w:docPartPr>
        <w:name w:val="2FB91C7A36E34C49B987EFDE645FD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22132-2ED2-482F-8FA4-0B05D55EA465}"/>
      </w:docPartPr>
      <w:docPartBody>
        <w:p w:rsidR="00C35809" w:rsidRDefault="00F000BB">
          <w:pPr>
            <w:pStyle w:val="2FB91C7A36E34C49B987EFDE645FDF07"/>
          </w:pPr>
          <w:r w:rsidRPr="00A85B6F">
            <w:rPr>
              <w:lang w:bidi="es-ES"/>
            </w:rPr>
            <w:t>Fecha de obtención</w:t>
          </w:r>
        </w:p>
      </w:docPartBody>
    </w:docPart>
    <w:docPart>
      <w:docPartPr>
        <w:name w:val="DC2DA9C94E7C4ED680FE10E035F33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9F15E-7A11-4500-AF20-861C1153255D}"/>
      </w:docPartPr>
      <w:docPartBody>
        <w:p w:rsidR="00C35809" w:rsidRDefault="00F000BB">
          <w:pPr>
            <w:pStyle w:val="DC2DA9C94E7C4ED680FE10E035F33DCA"/>
          </w:pPr>
          <w:r w:rsidRPr="00A85B6F">
            <w:rPr>
              <w:lang w:bidi="es-ES"/>
            </w:rPr>
            <w:t>Centro educativo</w:t>
          </w:r>
        </w:p>
      </w:docPartBody>
    </w:docPart>
    <w:docPart>
      <w:docPartPr>
        <w:name w:val="C825065742204B7EB73F2AFAFD531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DDD37-B5BB-4EC3-98E6-84D12640A72B}"/>
      </w:docPartPr>
      <w:docPartBody>
        <w:p w:rsidR="00C35809" w:rsidRDefault="00F000BB">
          <w:pPr>
            <w:pStyle w:val="C825065742204B7EB73F2AFAFD5311F0"/>
          </w:pPr>
          <w:r w:rsidRPr="00A85B6F">
            <w:rPr>
              <w:lang w:bidi="es-ES"/>
            </w:rPr>
            <w:t>Experiencia de voluntariado o liderazgo</w:t>
          </w:r>
        </w:p>
      </w:docPartBody>
    </w:docPart>
    <w:docPart>
      <w:docPartPr>
        <w:name w:val="3531F89616504EF88C9F0720AFC90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F5EC5-3FF9-45CF-BB52-3D6A9CB443FD}"/>
      </w:docPartPr>
      <w:docPartBody>
        <w:p w:rsidR="00C35809" w:rsidRDefault="00955541" w:rsidP="00955541">
          <w:pPr>
            <w:pStyle w:val="3531F89616504EF88C9F0720AFC90767"/>
          </w:pPr>
          <w:r w:rsidRPr="00A85B6F">
            <w:rPr>
              <w:lang w:bidi="es-ES"/>
            </w:rPr>
            <w:t>Puesto</w:t>
          </w:r>
        </w:p>
      </w:docPartBody>
    </w:docPart>
    <w:docPart>
      <w:docPartPr>
        <w:name w:val="6FE89D3A4DD743B8B22C84E61BA9D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5A3B7-2ED2-4021-BFD9-A072D505E445}"/>
      </w:docPartPr>
      <w:docPartBody>
        <w:p w:rsidR="00C35809" w:rsidRDefault="00955541" w:rsidP="00955541">
          <w:pPr>
            <w:pStyle w:val="6FE89D3A4DD743B8B22C84E61BA9DBF6"/>
          </w:pPr>
          <w:r w:rsidRPr="00A85B6F">
            <w:rPr>
              <w:lang w:bidi="es-ES"/>
            </w:rPr>
            <w:t>Compañía</w:t>
          </w:r>
        </w:p>
      </w:docPartBody>
    </w:docPart>
    <w:docPart>
      <w:docPartPr>
        <w:name w:val="10D6FD9BD1E64DA5B32B6E9DE9FE6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CD75-55E4-431E-B246-BA6CCAFBCF56}"/>
      </w:docPartPr>
      <w:docPartBody>
        <w:p w:rsidR="00C35809" w:rsidRDefault="00955541" w:rsidP="00955541">
          <w:pPr>
            <w:pStyle w:val="10D6FD9BD1E64DA5B32B6E9DE9FE6DE6"/>
          </w:pPr>
          <w:r w:rsidRPr="00A85B6F">
            <w:rPr>
              <w:lang w:bidi="es-ES"/>
            </w:rPr>
            <w:t>Fechas de inicio y fin</w:t>
          </w:r>
        </w:p>
      </w:docPartBody>
    </w:docPart>
    <w:docPart>
      <w:docPartPr>
        <w:name w:val="384D338ED7D343CABEB7CF7B9BF45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4FA4C-72FA-4016-9DDE-DA8875628F88}"/>
      </w:docPartPr>
      <w:docPartBody>
        <w:p w:rsidR="00C35809" w:rsidRDefault="00955541" w:rsidP="00955541">
          <w:pPr>
            <w:pStyle w:val="384D338ED7D343CABEB7CF7B9BF450A3"/>
          </w:pPr>
          <w:r w:rsidRPr="00A85B6F">
            <w:rPr>
              <w:lang w:bidi="es-ES"/>
            </w:rPr>
            <w:t>Puesto</w:t>
          </w:r>
        </w:p>
      </w:docPartBody>
    </w:docPart>
    <w:docPart>
      <w:docPartPr>
        <w:name w:val="D45E603BF5A9487689C10C4296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1BD71-238E-4866-A134-B2CB2A189565}"/>
      </w:docPartPr>
      <w:docPartBody>
        <w:p w:rsidR="00C35809" w:rsidRDefault="00955541" w:rsidP="00955541">
          <w:pPr>
            <w:pStyle w:val="D45E603BF5A9487689C10C4296DFEF18"/>
          </w:pPr>
          <w:r w:rsidRPr="00A85B6F">
            <w:rPr>
              <w:lang w:bidi="es-ES"/>
            </w:rPr>
            <w:t>Compañía</w:t>
          </w:r>
        </w:p>
      </w:docPartBody>
    </w:docPart>
    <w:docPart>
      <w:docPartPr>
        <w:name w:val="7F4658875C054B39BDF5315186F5E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3E4B2-8A35-4904-921E-CEC9ACDAFB23}"/>
      </w:docPartPr>
      <w:docPartBody>
        <w:p w:rsidR="00C35809" w:rsidRDefault="00955541" w:rsidP="00955541">
          <w:pPr>
            <w:pStyle w:val="7F4658875C054B39BDF5315186F5EB60"/>
          </w:pPr>
          <w:r w:rsidRPr="00A85B6F">
            <w:rPr>
              <w:lang w:bidi="es-ES"/>
            </w:rPr>
            <w:t>Fechas de inicio y fin</w:t>
          </w:r>
        </w:p>
      </w:docPartBody>
    </w:docPart>
    <w:docPart>
      <w:docPartPr>
        <w:name w:val="DDA284D3E7A64516B547C693416A2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94352-331E-4887-84DB-FE13F1168D4B}"/>
      </w:docPartPr>
      <w:docPartBody>
        <w:p w:rsidR="00C35809" w:rsidRDefault="00955541" w:rsidP="00955541">
          <w:pPr>
            <w:pStyle w:val="DDA284D3E7A64516B547C693416A29CC"/>
          </w:pPr>
          <w:r w:rsidRPr="00A85B6F">
            <w:rPr>
              <w:lang w:bidi="es-ES"/>
            </w:rPr>
            <w:t>Puesto</w:t>
          </w:r>
        </w:p>
      </w:docPartBody>
    </w:docPart>
    <w:docPart>
      <w:docPartPr>
        <w:name w:val="0879BA7CA0CB4CC2A73F4D936DBFF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4004-24D0-4DE6-B8EE-D8C52032E3E3}"/>
      </w:docPartPr>
      <w:docPartBody>
        <w:p w:rsidR="00C35809" w:rsidRDefault="00955541" w:rsidP="00955541">
          <w:pPr>
            <w:pStyle w:val="0879BA7CA0CB4CC2A73F4D936DBFFB1A"/>
          </w:pPr>
          <w:r w:rsidRPr="00A85B6F">
            <w:rPr>
              <w:lang w:bidi="es-ES"/>
            </w:rPr>
            <w:t>Compañía</w:t>
          </w:r>
        </w:p>
      </w:docPartBody>
    </w:docPart>
    <w:docPart>
      <w:docPartPr>
        <w:name w:val="50DE53F4DDD84D129FCC4E517821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61FC6-2E48-46C4-955B-EF8DC8D4BD2A}"/>
      </w:docPartPr>
      <w:docPartBody>
        <w:p w:rsidR="00C35809" w:rsidRDefault="00955541" w:rsidP="00955541">
          <w:pPr>
            <w:pStyle w:val="50DE53F4DDD84D129FCC4E517821CB4B"/>
          </w:pPr>
          <w:r w:rsidRPr="00A85B6F">
            <w:rPr>
              <w:lang w:bidi="es-ES"/>
            </w:rPr>
            <w:t>Fechas de inicio y fin</w:t>
          </w:r>
        </w:p>
      </w:docPartBody>
    </w:docPart>
    <w:docPart>
      <w:docPartPr>
        <w:name w:val="ED15CD7453854A4D89F70D9B577A8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3438F-BBD5-4162-8A77-AFB7BC4D7916}"/>
      </w:docPartPr>
      <w:docPartBody>
        <w:p w:rsidR="00C35809" w:rsidRDefault="00955541" w:rsidP="00955541">
          <w:pPr>
            <w:pStyle w:val="ED15CD7453854A4D89F70D9B577A8513"/>
          </w:pPr>
          <w:r w:rsidRPr="00A85B6F">
            <w:rPr>
              <w:lang w:bidi="es-ES"/>
            </w:rPr>
            <w:t>Puesto</w:t>
          </w:r>
        </w:p>
      </w:docPartBody>
    </w:docPart>
    <w:docPart>
      <w:docPartPr>
        <w:name w:val="6C11F02B481A4E0B9358B0877CDCB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E9217-EE24-4986-BF15-FBE4E3825541}"/>
      </w:docPartPr>
      <w:docPartBody>
        <w:p w:rsidR="00C35809" w:rsidRDefault="00955541" w:rsidP="00955541">
          <w:pPr>
            <w:pStyle w:val="6C11F02B481A4E0B9358B0877CDCBDFD"/>
          </w:pPr>
          <w:r w:rsidRPr="00A85B6F">
            <w:rPr>
              <w:lang w:bidi="es-ES"/>
            </w:rPr>
            <w:t>Compañía</w:t>
          </w:r>
        </w:p>
      </w:docPartBody>
    </w:docPart>
    <w:docPart>
      <w:docPartPr>
        <w:name w:val="ECFB53D7B80D4B7A9DE5EC7D4C229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7E662-39A3-4ABE-9EEB-21C6E2FF6A56}"/>
      </w:docPartPr>
      <w:docPartBody>
        <w:p w:rsidR="00C35809" w:rsidRDefault="00955541" w:rsidP="00955541">
          <w:pPr>
            <w:pStyle w:val="ECFB53D7B80D4B7A9DE5EC7D4C229263"/>
          </w:pPr>
          <w:r w:rsidRPr="00A85B6F">
            <w:rPr>
              <w:lang w:bidi="es-ES"/>
            </w:rPr>
            <w:t>Fechas de inicio y fin</w:t>
          </w:r>
        </w:p>
      </w:docPartBody>
    </w:docPart>
    <w:docPart>
      <w:docPartPr>
        <w:name w:val="FC1E04723F214F2683748B02039F7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A9843-B245-4B5E-8E3A-608238D0CD8C}"/>
      </w:docPartPr>
      <w:docPartBody>
        <w:p w:rsidR="00C35809" w:rsidRDefault="00955541" w:rsidP="00955541">
          <w:pPr>
            <w:pStyle w:val="FC1E04723F214F2683748B02039F7DB1"/>
          </w:pPr>
          <w:r w:rsidRPr="00A85B6F">
            <w:rPr>
              <w:lang w:bidi="es-ES"/>
            </w:rPr>
            <w:t>Titulación</w:t>
          </w:r>
        </w:p>
      </w:docPartBody>
    </w:docPart>
    <w:docPart>
      <w:docPartPr>
        <w:name w:val="71FDECA05F4643BDADBB57FEE5178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2EE25-4924-4E20-BFAA-3E90F95C850E}"/>
      </w:docPartPr>
      <w:docPartBody>
        <w:p w:rsidR="00C35809" w:rsidRDefault="00955541" w:rsidP="00955541">
          <w:pPr>
            <w:pStyle w:val="71FDECA05F4643BDADBB57FEE5178BB0"/>
          </w:pPr>
          <w:r w:rsidRPr="00A85B6F">
            <w:rPr>
              <w:lang w:bidi="es-ES"/>
            </w:rPr>
            <w:t>Fecha de obtención</w:t>
          </w:r>
        </w:p>
      </w:docPartBody>
    </w:docPart>
    <w:docPart>
      <w:docPartPr>
        <w:name w:val="74356DC1B5CA41CCBA6A8CC151053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31318-5972-4766-ABAE-CA28782D25E3}"/>
      </w:docPartPr>
      <w:docPartBody>
        <w:p w:rsidR="00C35809" w:rsidRDefault="00955541" w:rsidP="00955541">
          <w:pPr>
            <w:pStyle w:val="74356DC1B5CA41CCBA6A8CC151053292"/>
          </w:pPr>
          <w:r w:rsidRPr="00A85B6F">
            <w:rPr>
              <w:lang w:bidi="es-ES"/>
            </w:rPr>
            <w:t>Centro educativo</w:t>
          </w:r>
        </w:p>
      </w:docPartBody>
    </w:docPart>
    <w:docPart>
      <w:docPartPr>
        <w:name w:val="47E2C71FC24846A79A581F2070944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0850C-DA03-406B-9DD7-109A408F661A}"/>
      </w:docPartPr>
      <w:docPartBody>
        <w:p w:rsidR="00C35809" w:rsidRDefault="00955541" w:rsidP="00955541">
          <w:pPr>
            <w:pStyle w:val="47E2C71FC24846A79A581F207094401C"/>
          </w:pPr>
          <w:r w:rsidRPr="00A85B6F">
            <w:rPr>
              <w:lang w:bidi="es-ES"/>
            </w:rPr>
            <w:t>Fecha de obtención</w:t>
          </w:r>
        </w:p>
      </w:docPartBody>
    </w:docPart>
    <w:docPart>
      <w:docPartPr>
        <w:name w:val="AE574C3001314E7C8C9690B6DDAEC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C34EF-7068-42E0-A2D9-32B47C606E52}"/>
      </w:docPartPr>
      <w:docPartBody>
        <w:p w:rsidR="00C35809" w:rsidRDefault="00955541" w:rsidP="00955541">
          <w:pPr>
            <w:pStyle w:val="AE574C3001314E7C8C9690B6DDAEC4E8"/>
          </w:pPr>
          <w:r w:rsidRPr="00A85B6F">
            <w:rPr>
              <w:lang w:bidi="es-ES"/>
            </w:rPr>
            <w:t>Centro educativo</w:t>
          </w:r>
        </w:p>
      </w:docPartBody>
    </w:docPart>
    <w:docPart>
      <w:docPartPr>
        <w:name w:val="3CFE6C9B325A4DC1B9049F884A4C3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8EA82-5EA4-4D5A-89F0-99AD93C8C5AE}"/>
      </w:docPartPr>
      <w:docPartBody>
        <w:p w:rsidR="00C35809" w:rsidRDefault="00955541" w:rsidP="00955541">
          <w:pPr>
            <w:pStyle w:val="3CFE6C9B325A4DC1B9049F884A4C3584"/>
          </w:pPr>
          <w:r w:rsidRPr="00A85B6F">
            <w:rPr>
              <w:lang w:bidi="es-ES"/>
            </w:rPr>
            <w:t>Compañía</w:t>
          </w:r>
        </w:p>
      </w:docPartBody>
    </w:docPart>
    <w:docPart>
      <w:docPartPr>
        <w:name w:val="6CD5E9D7A9BF407AA549EA51821A1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460C3-1B73-45C8-A22F-9814FAA2D696}"/>
      </w:docPartPr>
      <w:docPartBody>
        <w:p w:rsidR="00C35809" w:rsidRDefault="00955541" w:rsidP="00955541">
          <w:pPr>
            <w:pStyle w:val="6CD5E9D7A9BF407AA549EA51821A1F27"/>
          </w:pPr>
          <w:r w:rsidRPr="00A85B6F">
            <w:rPr>
              <w:lang w:bidi="es-ES"/>
            </w:rPr>
            <w:t>Fechas de inicio y fin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41"/>
    <w:rsid w:val="006750DA"/>
    <w:rsid w:val="00955541"/>
    <w:rsid w:val="00C35809"/>
    <w:rsid w:val="00F0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68384A6B3A4D9A9E747F51141C20A0">
    <w:name w:val="AC68384A6B3A4D9A9E747F51141C20A0"/>
  </w:style>
  <w:style w:type="paragraph" w:customStyle="1" w:styleId="DF0BFF3B228D44BCBB0EE9FBE3C6DDBC">
    <w:name w:val="DF0BFF3B228D44BCBB0EE9FBE3C6DDBC"/>
  </w:style>
  <w:style w:type="paragraph" w:customStyle="1" w:styleId="B14551A4DDEF4BD6ABC8F33B1363A89D">
    <w:name w:val="B14551A4DDEF4BD6ABC8F33B1363A89D"/>
  </w:style>
  <w:style w:type="paragraph" w:customStyle="1" w:styleId="2756D05BA2F149A48335004A1F0B631C">
    <w:name w:val="2756D05BA2F149A48335004A1F0B631C"/>
  </w:style>
  <w:style w:type="paragraph" w:customStyle="1" w:styleId="E3FAFA5AC8CA48D49F6B6BE48E4CAD89">
    <w:name w:val="E3FAFA5AC8CA48D49F6B6BE48E4CAD89"/>
  </w:style>
  <w:style w:type="paragraph" w:customStyle="1" w:styleId="F85A912AF2D243D98F5EC21065A5970B">
    <w:name w:val="F85A912AF2D243D98F5EC21065A5970B"/>
  </w:style>
  <w:style w:type="paragraph" w:customStyle="1" w:styleId="8EF2A07A5B5742DC8EF055D7B1F551C8">
    <w:name w:val="8EF2A07A5B5742DC8EF055D7B1F551C8"/>
  </w:style>
  <w:style w:type="paragraph" w:customStyle="1" w:styleId="199C912F428D47B2A010E1772BCCBA5F">
    <w:name w:val="199C912F428D47B2A010E1772BCCBA5F"/>
  </w:style>
  <w:style w:type="paragraph" w:customStyle="1" w:styleId="D22E92FD8080454C9CAE7777BE177C25">
    <w:name w:val="D22E92FD8080454C9CAE7777BE177C25"/>
  </w:style>
  <w:style w:type="paragraph" w:customStyle="1" w:styleId="FE32A6388CC744C1AA0FA29AF388B352">
    <w:name w:val="FE32A6388CC744C1AA0FA29AF388B352"/>
  </w:style>
  <w:style w:type="paragraph" w:customStyle="1" w:styleId="1199D7448F9B4A06A084F4EAF61F41CD">
    <w:name w:val="1199D7448F9B4A06A084F4EAF61F41CD"/>
  </w:style>
  <w:style w:type="paragraph" w:customStyle="1" w:styleId="C4E85B07B459497D9DD44D31E1DD2549">
    <w:name w:val="C4E85B07B459497D9DD44D31E1DD2549"/>
  </w:style>
  <w:style w:type="paragraph" w:customStyle="1" w:styleId="B2A8B8E1BAEE42139BABE683B439EDED">
    <w:name w:val="B2A8B8E1BAEE42139BABE683B439EDED"/>
  </w:style>
  <w:style w:type="paragraph" w:customStyle="1" w:styleId="A918A00863BC43DAAD5CF03F61437148">
    <w:name w:val="A918A00863BC43DAAD5CF03F61437148"/>
  </w:style>
  <w:style w:type="paragraph" w:customStyle="1" w:styleId="08BA220B599B4395A33586D1A6C0D878">
    <w:name w:val="08BA220B599B4395A33586D1A6C0D878"/>
  </w:style>
  <w:style w:type="paragraph" w:customStyle="1" w:styleId="E6B505690293435793CEB51FA8060538">
    <w:name w:val="E6B505690293435793CEB51FA8060538"/>
  </w:style>
  <w:style w:type="paragraph" w:customStyle="1" w:styleId="87BE6BFAB4B3475694E5BAF65CEA94D1">
    <w:name w:val="87BE6BFAB4B3475694E5BAF65CEA94D1"/>
  </w:style>
  <w:style w:type="paragraph" w:customStyle="1" w:styleId="2FB91C7A36E34C49B987EFDE645FDF07">
    <w:name w:val="2FB91C7A36E34C49B987EFDE645FDF07"/>
  </w:style>
  <w:style w:type="paragraph" w:customStyle="1" w:styleId="DC2DA9C94E7C4ED680FE10E035F33DCA">
    <w:name w:val="DC2DA9C94E7C4ED680FE10E035F33DCA"/>
  </w:style>
  <w:style w:type="paragraph" w:customStyle="1" w:styleId="AC8D6373B33D4330AB15E9662846B9F4">
    <w:name w:val="AC8D6373B33D4330AB15E9662846B9F4"/>
  </w:style>
  <w:style w:type="paragraph" w:customStyle="1" w:styleId="6CAE8AADD2A24507B1EDC1C6C18D9DF3">
    <w:name w:val="6CAE8AADD2A24507B1EDC1C6C18D9DF3"/>
  </w:style>
  <w:style w:type="paragraph" w:customStyle="1" w:styleId="444916BBE47D44629B32B4D9C2641F11">
    <w:name w:val="444916BBE47D44629B32B4D9C2641F11"/>
  </w:style>
  <w:style w:type="paragraph" w:customStyle="1" w:styleId="F6864048277143D19893DF8C1C11EDA1">
    <w:name w:val="F6864048277143D19893DF8C1C11EDA1"/>
  </w:style>
  <w:style w:type="paragraph" w:customStyle="1" w:styleId="302C520C54944511A8A72FAF4435AEA4">
    <w:name w:val="302C520C54944511A8A72FAF4435AEA4"/>
  </w:style>
  <w:style w:type="paragraph" w:customStyle="1" w:styleId="FA1017D6CC7849F984876464036643A3">
    <w:name w:val="FA1017D6CC7849F984876464036643A3"/>
  </w:style>
  <w:style w:type="paragraph" w:customStyle="1" w:styleId="2B9D563892A54896929AC1590853E787">
    <w:name w:val="2B9D563892A54896929AC1590853E787"/>
  </w:style>
  <w:style w:type="paragraph" w:customStyle="1" w:styleId="6E65023BCEFD49F4B238B18034F5672C">
    <w:name w:val="6E65023BCEFD49F4B238B18034F5672C"/>
  </w:style>
  <w:style w:type="paragraph" w:customStyle="1" w:styleId="C825065742204B7EB73F2AFAFD5311F0">
    <w:name w:val="C825065742204B7EB73F2AFAFD5311F0"/>
  </w:style>
  <w:style w:type="paragraph" w:customStyle="1" w:styleId="1CC067D6019641AFB2A082B11AC52A12">
    <w:name w:val="1CC067D6019641AFB2A082B11AC52A12"/>
  </w:style>
  <w:style w:type="paragraph" w:customStyle="1" w:styleId="3531F89616504EF88C9F0720AFC90767">
    <w:name w:val="3531F89616504EF88C9F0720AFC90767"/>
    <w:rsid w:val="00955541"/>
  </w:style>
  <w:style w:type="paragraph" w:customStyle="1" w:styleId="6FE89D3A4DD743B8B22C84E61BA9DBF6">
    <w:name w:val="6FE89D3A4DD743B8B22C84E61BA9DBF6"/>
    <w:rsid w:val="00955541"/>
  </w:style>
  <w:style w:type="paragraph" w:customStyle="1" w:styleId="10D6FD9BD1E64DA5B32B6E9DE9FE6DE6">
    <w:name w:val="10D6FD9BD1E64DA5B32B6E9DE9FE6DE6"/>
    <w:rsid w:val="00955541"/>
  </w:style>
  <w:style w:type="paragraph" w:customStyle="1" w:styleId="926EDA31C2074738B1C32888A87ACE6B">
    <w:name w:val="926EDA31C2074738B1C32888A87ACE6B"/>
    <w:rsid w:val="00955541"/>
  </w:style>
  <w:style w:type="paragraph" w:customStyle="1" w:styleId="67510B56F5C1460C86EFBD638B551DAB">
    <w:name w:val="67510B56F5C1460C86EFBD638B551DAB"/>
    <w:rsid w:val="00955541"/>
  </w:style>
  <w:style w:type="paragraph" w:customStyle="1" w:styleId="387F5C33FAA24D0BB3506306ADB20786">
    <w:name w:val="387F5C33FAA24D0BB3506306ADB20786"/>
    <w:rsid w:val="00955541"/>
  </w:style>
  <w:style w:type="paragraph" w:customStyle="1" w:styleId="5C24E60F6A634E5093FB86F18EF952E3">
    <w:name w:val="5C24E60F6A634E5093FB86F18EF952E3"/>
    <w:rsid w:val="00955541"/>
  </w:style>
  <w:style w:type="paragraph" w:customStyle="1" w:styleId="384D338ED7D343CABEB7CF7B9BF450A3">
    <w:name w:val="384D338ED7D343CABEB7CF7B9BF450A3"/>
    <w:rsid w:val="00955541"/>
  </w:style>
  <w:style w:type="paragraph" w:customStyle="1" w:styleId="D45E603BF5A9487689C10C4296DFEF18">
    <w:name w:val="D45E603BF5A9487689C10C4296DFEF18"/>
    <w:rsid w:val="00955541"/>
  </w:style>
  <w:style w:type="paragraph" w:customStyle="1" w:styleId="7F4658875C054B39BDF5315186F5EB60">
    <w:name w:val="7F4658875C054B39BDF5315186F5EB60"/>
    <w:rsid w:val="00955541"/>
  </w:style>
  <w:style w:type="paragraph" w:customStyle="1" w:styleId="DDA284D3E7A64516B547C693416A29CC">
    <w:name w:val="DDA284D3E7A64516B547C693416A29CC"/>
    <w:rsid w:val="00955541"/>
  </w:style>
  <w:style w:type="paragraph" w:customStyle="1" w:styleId="0879BA7CA0CB4CC2A73F4D936DBFFB1A">
    <w:name w:val="0879BA7CA0CB4CC2A73F4D936DBFFB1A"/>
    <w:rsid w:val="00955541"/>
  </w:style>
  <w:style w:type="paragraph" w:customStyle="1" w:styleId="50DE53F4DDD84D129FCC4E517821CB4B">
    <w:name w:val="50DE53F4DDD84D129FCC4E517821CB4B"/>
    <w:rsid w:val="00955541"/>
  </w:style>
  <w:style w:type="paragraph" w:customStyle="1" w:styleId="ED15CD7453854A4D89F70D9B577A8513">
    <w:name w:val="ED15CD7453854A4D89F70D9B577A8513"/>
    <w:rsid w:val="00955541"/>
  </w:style>
  <w:style w:type="paragraph" w:customStyle="1" w:styleId="6C11F02B481A4E0B9358B0877CDCBDFD">
    <w:name w:val="6C11F02B481A4E0B9358B0877CDCBDFD"/>
    <w:rsid w:val="00955541"/>
  </w:style>
  <w:style w:type="paragraph" w:customStyle="1" w:styleId="ECFB53D7B80D4B7A9DE5EC7D4C229263">
    <w:name w:val="ECFB53D7B80D4B7A9DE5EC7D4C229263"/>
    <w:rsid w:val="00955541"/>
  </w:style>
  <w:style w:type="paragraph" w:customStyle="1" w:styleId="FC1E04723F214F2683748B02039F7DB1">
    <w:name w:val="FC1E04723F214F2683748B02039F7DB1"/>
    <w:rsid w:val="00955541"/>
  </w:style>
  <w:style w:type="paragraph" w:customStyle="1" w:styleId="71FDECA05F4643BDADBB57FEE5178BB0">
    <w:name w:val="71FDECA05F4643BDADBB57FEE5178BB0"/>
    <w:rsid w:val="00955541"/>
  </w:style>
  <w:style w:type="paragraph" w:customStyle="1" w:styleId="74356DC1B5CA41CCBA6A8CC151053292">
    <w:name w:val="74356DC1B5CA41CCBA6A8CC151053292"/>
    <w:rsid w:val="00955541"/>
  </w:style>
  <w:style w:type="paragraph" w:customStyle="1" w:styleId="59446F6B2FF6415CB3DF1F848B3A3572">
    <w:name w:val="59446F6B2FF6415CB3DF1F848B3A3572"/>
    <w:rsid w:val="00955541"/>
  </w:style>
  <w:style w:type="paragraph" w:customStyle="1" w:styleId="47E2C71FC24846A79A581F207094401C">
    <w:name w:val="47E2C71FC24846A79A581F207094401C"/>
    <w:rsid w:val="00955541"/>
  </w:style>
  <w:style w:type="paragraph" w:customStyle="1" w:styleId="AE574C3001314E7C8C9690B6DDAEC4E8">
    <w:name w:val="AE574C3001314E7C8C9690B6DDAEC4E8"/>
    <w:rsid w:val="00955541"/>
  </w:style>
  <w:style w:type="paragraph" w:customStyle="1" w:styleId="1003EB348673493584D01DD1F7AA7671">
    <w:name w:val="1003EB348673493584D01DD1F7AA7671"/>
    <w:rsid w:val="00955541"/>
  </w:style>
  <w:style w:type="paragraph" w:customStyle="1" w:styleId="3CFE6C9B325A4DC1B9049F884A4C3584">
    <w:name w:val="3CFE6C9B325A4DC1B9049F884A4C3584"/>
    <w:rsid w:val="00955541"/>
  </w:style>
  <w:style w:type="paragraph" w:customStyle="1" w:styleId="6CD5E9D7A9BF407AA549EA51821A1F27">
    <w:name w:val="6CD5E9D7A9BF407AA549EA51821A1F27"/>
    <w:rsid w:val="00955541"/>
  </w:style>
  <w:style w:type="paragraph" w:customStyle="1" w:styleId="87409912071446DCBB9C08E36DCEB84E">
    <w:name w:val="87409912071446DCBB9C08E36DCEB84E"/>
    <w:rsid w:val="009555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68384A6B3A4D9A9E747F51141C20A0">
    <w:name w:val="AC68384A6B3A4D9A9E747F51141C20A0"/>
  </w:style>
  <w:style w:type="paragraph" w:customStyle="1" w:styleId="DF0BFF3B228D44BCBB0EE9FBE3C6DDBC">
    <w:name w:val="DF0BFF3B228D44BCBB0EE9FBE3C6DDBC"/>
  </w:style>
  <w:style w:type="paragraph" w:customStyle="1" w:styleId="B14551A4DDEF4BD6ABC8F33B1363A89D">
    <w:name w:val="B14551A4DDEF4BD6ABC8F33B1363A89D"/>
  </w:style>
  <w:style w:type="paragraph" w:customStyle="1" w:styleId="2756D05BA2F149A48335004A1F0B631C">
    <w:name w:val="2756D05BA2F149A48335004A1F0B631C"/>
  </w:style>
  <w:style w:type="paragraph" w:customStyle="1" w:styleId="E3FAFA5AC8CA48D49F6B6BE48E4CAD89">
    <w:name w:val="E3FAFA5AC8CA48D49F6B6BE48E4CAD89"/>
  </w:style>
  <w:style w:type="paragraph" w:customStyle="1" w:styleId="F85A912AF2D243D98F5EC21065A5970B">
    <w:name w:val="F85A912AF2D243D98F5EC21065A5970B"/>
  </w:style>
  <w:style w:type="paragraph" w:customStyle="1" w:styleId="8EF2A07A5B5742DC8EF055D7B1F551C8">
    <w:name w:val="8EF2A07A5B5742DC8EF055D7B1F551C8"/>
  </w:style>
  <w:style w:type="paragraph" w:customStyle="1" w:styleId="199C912F428D47B2A010E1772BCCBA5F">
    <w:name w:val="199C912F428D47B2A010E1772BCCBA5F"/>
  </w:style>
  <w:style w:type="paragraph" w:customStyle="1" w:styleId="D22E92FD8080454C9CAE7777BE177C25">
    <w:name w:val="D22E92FD8080454C9CAE7777BE177C25"/>
  </w:style>
  <w:style w:type="paragraph" w:customStyle="1" w:styleId="FE32A6388CC744C1AA0FA29AF388B352">
    <w:name w:val="FE32A6388CC744C1AA0FA29AF388B352"/>
  </w:style>
  <w:style w:type="paragraph" w:customStyle="1" w:styleId="1199D7448F9B4A06A084F4EAF61F41CD">
    <w:name w:val="1199D7448F9B4A06A084F4EAF61F41CD"/>
  </w:style>
  <w:style w:type="paragraph" w:customStyle="1" w:styleId="C4E85B07B459497D9DD44D31E1DD2549">
    <w:name w:val="C4E85B07B459497D9DD44D31E1DD2549"/>
  </w:style>
  <w:style w:type="paragraph" w:customStyle="1" w:styleId="B2A8B8E1BAEE42139BABE683B439EDED">
    <w:name w:val="B2A8B8E1BAEE42139BABE683B439EDED"/>
  </w:style>
  <w:style w:type="paragraph" w:customStyle="1" w:styleId="A918A00863BC43DAAD5CF03F61437148">
    <w:name w:val="A918A00863BC43DAAD5CF03F61437148"/>
  </w:style>
  <w:style w:type="paragraph" w:customStyle="1" w:styleId="08BA220B599B4395A33586D1A6C0D878">
    <w:name w:val="08BA220B599B4395A33586D1A6C0D878"/>
  </w:style>
  <w:style w:type="paragraph" w:customStyle="1" w:styleId="E6B505690293435793CEB51FA8060538">
    <w:name w:val="E6B505690293435793CEB51FA8060538"/>
  </w:style>
  <w:style w:type="paragraph" w:customStyle="1" w:styleId="87BE6BFAB4B3475694E5BAF65CEA94D1">
    <w:name w:val="87BE6BFAB4B3475694E5BAF65CEA94D1"/>
  </w:style>
  <w:style w:type="paragraph" w:customStyle="1" w:styleId="2FB91C7A36E34C49B987EFDE645FDF07">
    <w:name w:val="2FB91C7A36E34C49B987EFDE645FDF07"/>
  </w:style>
  <w:style w:type="paragraph" w:customStyle="1" w:styleId="DC2DA9C94E7C4ED680FE10E035F33DCA">
    <w:name w:val="DC2DA9C94E7C4ED680FE10E035F33DCA"/>
  </w:style>
  <w:style w:type="paragraph" w:customStyle="1" w:styleId="AC8D6373B33D4330AB15E9662846B9F4">
    <w:name w:val="AC8D6373B33D4330AB15E9662846B9F4"/>
  </w:style>
  <w:style w:type="paragraph" w:customStyle="1" w:styleId="6CAE8AADD2A24507B1EDC1C6C18D9DF3">
    <w:name w:val="6CAE8AADD2A24507B1EDC1C6C18D9DF3"/>
  </w:style>
  <w:style w:type="paragraph" w:customStyle="1" w:styleId="444916BBE47D44629B32B4D9C2641F11">
    <w:name w:val="444916BBE47D44629B32B4D9C2641F11"/>
  </w:style>
  <w:style w:type="paragraph" w:customStyle="1" w:styleId="F6864048277143D19893DF8C1C11EDA1">
    <w:name w:val="F6864048277143D19893DF8C1C11EDA1"/>
  </w:style>
  <w:style w:type="paragraph" w:customStyle="1" w:styleId="302C520C54944511A8A72FAF4435AEA4">
    <w:name w:val="302C520C54944511A8A72FAF4435AEA4"/>
  </w:style>
  <w:style w:type="paragraph" w:customStyle="1" w:styleId="FA1017D6CC7849F984876464036643A3">
    <w:name w:val="FA1017D6CC7849F984876464036643A3"/>
  </w:style>
  <w:style w:type="paragraph" w:customStyle="1" w:styleId="2B9D563892A54896929AC1590853E787">
    <w:name w:val="2B9D563892A54896929AC1590853E787"/>
  </w:style>
  <w:style w:type="paragraph" w:customStyle="1" w:styleId="6E65023BCEFD49F4B238B18034F5672C">
    <w:name w:val="6E65023BCEFD49F4B238B18034F5672C"/>
  </w:style>
  <w:style w:type="paragraph" w:customStyle="1" w:styleId="C825065742204B7EB73F2AFAFD5311F0">
    <w:name w:val="C825065742204B7EB73F2AFAFD5311F0"/>
  </w:style>
  <w:style w:type="paragraph" w:customStyle="1" w:styleId="1CC067D6019641AFB2A082B11AC52A12">
    <w:name w:val="1CC067D6019641AFB2A082B11AC52A12"/>
  </w:style>
  <w:style w:type="paragraph" w:customStyle="1" w:styleId="3531F89616504EF88C9F0720AFC90767">
    <w:name w:val="3531F89616504EF88C9F0720AFC90767"/>
    <w:rsid w:val="00955541"/>
  </w:style>
  <w:style w:type="paragraph" w:customStyle="1" w:styleId="6FE89D3A4DD743B8B22C84E61BA9DBF6">
    <w:name w:val="6FE89D3A4DD743B8B22C84E61BA9DBF6"/>
    <w:rsid w:val="00955541"/>
  </w:style>
  <w:style w:type="paragraph" w:customStyle="1" w:styleId="10D6FD9BD1E64DA5B32B6E9DE9FE6DE6">
    <w:name w:val="10D6FD9BD1E64DA5B32B6E9DE9FE6DE6"/>
    <w:rsid w:val="00955541"/>
  </w:style>
  <w:style w:type="paragraph" w:customStyle="1" w:styleId="926EDA31C2074738B1C32888A87ACE6B">
    <w:name w:val="926EDA31C2074738B1C32888A87ACE6B"/>
    <w:rsid w:val="00955541"/>
  </w:style>
  <w:style w:type="paragraph" w:customStyle="1" w:styleId="67510B56F5C1460C86EFBD638B551DAB">
    <w:name w:val="67510B56F5C1460C86EFBD638B551DAB"/>
    <w:rsid w:val="00955541"/>
  </w:style>
  <w:style w:type="paragraph" w:customStyle="1" w:styleId="387F5C33FAA24D0BB3506306ADB20786">
    <w:name w:val="387F5C33FAA24D0BB3506306ADB20786"/>
    <w:rsid w:val="00955541"/>
  </w:style>
  <w:style w:type="paragraph" w:customStyle="1" w:styleId="5C24E60F6A634E5093FB86F18EF952E3">
    <w:name w:val="5C24E60F6A634E5093FB86F18EF952E3"/>
    <w:rsid w:val="00955541"/>
  </w:style>
  <w:style w:type="paragraph" w:customStyle="1" w:styleId="384D338ED7D343CABEB7CF7B9BF450A3">
    <w:name w:val="384D338ED7D343CABEB7CF7B9BF450A3"/>
    <w:rsid w:val="00955541"/>
  </w:style>
  <w:style w:type="paragraph" w:customStyle="1" w:styleId="D45E603BF5A9487689C10C4296DFEF18">
    <w:name w:val="D45E603BF5A9487689C10C4296DFEF18"/>
    <w:rsid w:val="00955541"/>
  </w:style>
  <w:style w:type="paragraph" w:customStyle="1" w:styleId="7F4658875C054B39BDF5315186F5EB60">
    <w:name w:val="7F4658875C054B39BDF5315186F5EB60"/>
    <w:rsid w:val="00955541"/>
  </w:style>
  <w:style w:type="paragraph" w:customStyle="1" w:styleId="DDA284D3E7A64516B547C693416A29CC">
    <w:name w:val="DDA284D3E7A64516B547C693416A29CC"/>
    <w:rsid w:val="00955541"/>
  </w:style>
  <w:style w:type="paragraph" w:customStyle="1" w:styleId="0879BA7CA0CB4CC2A73F4D936DBFFB1A">
    <w:name w:val="0879BA7CA0CB4CC2A73F4D936DBFFB1A"/>
    <w:rsid w:val="00955541"/>
  </w:style>
  <w:style w:type="paragraph" w:customStyle="1" w:styleId="50DE53F4DDD84D129FCC4E517821CB4B">
    <w:name w:val="50DE53F4DDD84D129FCC4E517821CB4B"/>
    <w:rsid w:val="00955541"/>
  </w:style>
  <w:style w:type="paragraph" w:customStyle="1" w:styleId="ED15CD7453854A4D89F70D9B577A8513">
    <w:name w:val="ED15CD7453854A4D89F70D9B577A8513"/>
    <w:rsid w:val="00955541"/>
  </w:style>
  <w:style w:type="paragraph" w:customStyle="1" w:styleId="6C11F02B481A4E0B9358B0877CDCBDFD">
    <w:name w:val="6C11F02B481A4E0B9358B0877CDCBDFD"/>
    <w:rsid w:val="00955541"/>
  </w:style>
  <w:style w:type="paragraph" w:customStyle="1" w:styleId="ECFB53D7B80D4B7A9DE5EC7D4C229263">
    <w:name w:val="ECFB53D7B80D4B7A9DE5EC7D4C229263"/>
    <w:rsid w:val="00955541"/>
  </w:style>
  <w:style w:type="paragraph" w:customStyle="1" w:styleId="FC1E04723F214F2683748B02039F7DB1">
    <w:name w:val="FC1E04723F214F2683748B02039F7DB1"/>
    <w:rsid w:val="00955541"/>
  </w:style>
  <w:style w:type="paragraph" w:customStyle="1" w:styleId="71FDECA05F4643BDADBB57FEE5178BB0">
    <w:name w:val="71FDECA05F4643BDADBB57FEE5178BB0"/>
    <w:rsid w:val="00955541"/>
  </w:style>
  <w:style w:type="paragraph" w:customStyle="1" w:styleId="74356DC1B5CA41CCBA6A8CC151053292">
    <w:name w:val="74356DC1B5CA41CCBA6A8CC151053292"/>
    <w:rsid w:val="00955541"/>
  </w:style>
  <w:style w:type="paragraph" w:customStyle="1" w:styleId="59446F6B2FF6415CB3DF1F848B3A3572">
    <w:name w:val="59446F6B2FF6415CB3DF1F848B3A3572"/>
    <w:rsid w:val="00955541"/>
  </w:style>
  <w:style w:type="paragraph" w:customStyle="1" w:styleId="47E2C71FC24846A79A581F207094401C">
    <w:name w:val="47E2C71FC24846A79A581F207094401C"/>
    <w:rsid w:val="00955541"/>
  </w:style>
  <w:style w:type="paragraph" w:customStyle="1" w:styleId="AE574C3001314E7C8C9690B6DDAEC4E8">
    <w:name w:val="AE574C3001314E7C8C9690B6DDAEC4E8"/>
    <w:rsid w:val="00955541"/>
  </w:style>
  <w:style w:type="paragraph" w:customStyle="1" w:styleId="1003EB348673493584D01DD1F7AA7671">
    <w:name w:val="1003EB348673493584D01DD1F7AA7671"/>
    <w:rsid w:val="00955541"/>
  </w:style>
  <w:style w:type="paragraph" w:customStyle="1" w:styleId="3CFE6C9B325A4DC1B9049F884A4C3584">
    <w:name w:val="3CFE6C9B325A4DC1B9049F884A4C3584"/>
    <w:rsid w:val="00955541"/>
  </w:style>
  <w:style w:type="paragraph" w:customStyle="1" w:styleId="6CD5E9D7A9BF407AA549EA51821A1F27">
    <w:name w:val="6CD5E9D7A9BF407AA549EA51821A1F27"/>
    <w:rsid w:val="00955541"/>
  </w:style>
  <w:style w:type="paragraph" w:customStyle="1" w:styleId="87409912071446DCBB9C08E36DCEB84E">
    <w:name w:val="87409912071446DCBB9C08E36DCEB84E"/>
    <w:rsid w:val="009555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A1C17-4E0E-4BB6-BA9C-D12F4942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impoluto diseñado por MOO.dotx</Template>
  <TotalTime>197</TotalTime>
  <Pages>3</Pages>
  <Words>689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verde</dc:creator>
  <cp:keywords/>
  <dc:description/>
  <cp:lastModifiedBy>De la Torre Ruiz Hugo Antolin</cp:lastModifiedBy>
  <cp:revision>2</cp:revision>
  <cp:lastPrinted>2016-06-29T01:32:00Z</cp:lastPrinted>
  <dcterms:created xsi:type="dcterms:W3CDTF">2018-08-01T20:59:00Z</dcterms:created>
  <dcterms:modified xsi:type="dcterms:W3CDTF">2018-08-08T18:33:00Z</dcterms:modified>
</cp:coreProperties>
</file>